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4819" w14:textId="77777777" w:rsidR="004114C6" w:rsidRDefault="006D117D" w:rsidP="006F5FDE">
      <w:pPr>
        <w:jc w:val="center"/>
      </w:pPr>
      <w:r>
        <w:rPr>
          <w:sz w:val="24"/>
          <w:szCs w:val="24"/>
        </w:rPr>
        <w:t>Antrag auf</w:t>
      </w:r>
      <w:r w:rsidR="00E4587A">
        <w:rPr>
          <w:sz w:val="24"/>
          <w:szCs w:val="24"/>
        </w:rPr>
        <w:t xml:space="preserve"> Umwandlungstage</w:t>
      </w:r>
      <w:r w:rsidR="008802BE">
        <w:rPr>
          <w:sz w:val="24"/>
          <w:szCs w:val="24"/>
        </w:rPr>
        <w:t xml:space="preserve"> </w:t>
      </w:r>
      <w:r w:rsidR="00AA3708">
        <w:rPr>
          <w:sz w:val="24"/>
          <w:szCs w:val="24"/>
        </w:rPr>
        <w:t xml:space="preserve">nach </w:t>
      </w:r>
      <w:r w:rsidR="00E4587A" w:rsidRPr="008802BE">
        <w:rPr>
          <w:sz w:val="24"/>
          <w:szCs w:val="24"/>
        </w:rPr>
        <w:t>§ 21d Absatz 5 AVO</w:t>
      </w:r>
    </w:p>
    <w:p w14:paraId="25FBAFEA" w14:textId="77777777" w:rsidR="0094540C" w:rsidRDefault="0094540C" w:rsidP="006F5FDE">
      <w:pPr>
        <w:jc w:val="center"/>
      </w:pPr>
    </w:p>
    <w:p w14:paraId="43986CC3" w14:textId="77777777" w:rsidR="005D458A" w:rsidRDefault="005D458A" w:rsidP="006F5FDE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496"/>
        <w:gridCol w:w="14"/>
        <w:gridCol w:w="298"/>
        <w:gridCol w:w="441"/>
        <w:gridCol w:w="546"/>
        <w:gridCol w:w="491"/>
        <w:gridCol w:w="664"/>
        <w:gridCol w:w="1882"/>
        <w:gridCol w:w="1945"/>
      </w:tblGrid>
      <w:tr w:rsidR="006F5FDE" w:rsidRPr="00F97445" w14:paraId="405CCA9C" w14:textId="77777777" w:rsidTr="003C423D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915CFD" w14:textId="77777777" w:rsidR="006F5FDE" w:rsidRPr="00F97445" w:rsidRDefault="00AA3708" w:rsidP="00F97445">
            <w:pPr>
              <w:spacing w:line="240" w:lineRule="auto"/>
            </w:pPr>
            <w:r>
              <w:t>Nachname, Vorname: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A9422E" w14:textId="77777777" w:rsidR="006F5FDE" w:rsidRPr="00F97445" w:rsidRDefault="00815AEC" w:rsidP="00815AEC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  <w:r w:rsidR="00E4587A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3708" w:rsidRPr="00F97445" w14:paraId="5B397F38" w14:textId="77777777" w:rsidTr="003C423D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2D58BBA" w14:textId="77777777" w:rsidR="00AA3708" w:rsidRDefault="001F17D9" w:rsidP="00F97445">
            <w:pPr>
              <w:spacing w:line="240" w:lineRule="auto"/>
            </w:pPr>
            <w:r>
              <w:t>Geburtsdatum</w:t>
            </w:r>
            <w:r w:rsidR="00AA3708">
              <w:t>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5E3C3C" w14:textId="77777777" w:rsidR="00AA3708" w:rsidRPr="00F97445" w:rsidRDefault="00815AEC" w:rsidP="00F97445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91F1F" w:rsidRPr="00F97445" w14:paraId="669D833D" w14:textId="77777777" w:rsidTr="003C423D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D274BD" w14:textId="77777777" w:rsidR="00491F1F" w:rsidRPr="00F97445" w:rsidRDefault="00491F1F" w:rsidP="00F97445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FD557FD" w14:textId="77777777" w:rsidR="00491F1F" w:rsidRPr="00F97445" w:rsidRDefault="00815AEC" w:rsidP="00F97445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4AB7" w:rsidRPr="00F97445" w14:paraId="4F90E21E" w14:textId="77777777" w:rsidTr="000440BC">
        <w:trPr>
          <w:trHeight w:val="397"/>
        </w:trPr>
        <w:tc>
          <w:tcPr>
            <w:tcW w:w="9322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C09E97" w14:textId="77777777" w:rsidR="00064AB7" w:rsidRPr="00F97445" w:rsidRDefault="00064AB7" w:rsidP="00F97445">
            <w:pPr>
              <w:spacing w:line="240" w:lineRule="auto"/>
            </w:pPr>
          </w:p>
        </w:tc>
      </w:tr>
      <w:tr w:rsidR="00B66B63" w:rsidRPr="00F97445" w14:paraId="12803E8F" w14:textId="77777777" w:rsidTr="00F12F2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3F7BE2" w14:textId="77777777" w:rsidR="00B66B63" w:rsidRPr="00F97445" w:rsidRDefault="00B66B63" w:rsidP="00A86F12">
            <w:pPr>
              <w:spacing w:line="240" w:lineRule="auto"/>
            </w:pPr>
            <w:r>
              <w:t>F</w:t>
            </w:r>
            <w:r w:rsidRPr="00E4587A">
              <w:t>ür das Kalenderjahr</w:t>
            </w:r>
            <w:r>
              <w:t xml:space="preserve"> </w:t>
            </w:r>
            <w:r w:rsidRPr="00E4587A">
              <w:t xml:space="preserve"> </w:t>
            </w:r>
            <w:r w:rsidRPr="0090156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01564">
              <w:rPr>
                <w:u w:val="single"/>
              </w:rPr>
              <w:instrText xml:space="preserve"> FORMTEXT </w:instrText>
            </w:r>
            <w:r w:rsidRPr="00901564">
              <w:rPr>
                <w:u w:val="single"/>
              </w:rPr>
            </w:r>
            <w:r w:rsidRPr="00901564">
              <w:rPr>
                <w:u w:val="single"/>
              </w:rPr>
              <w:fldChar w:fldCharType="separate"/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u w:val="single"/>
              </w:rPr>
              <w:fldChar w:fldCharType="end"/>
            </w:r>
            <w:r w:rsidRPr="00E4587A">
              <w:t xml:space="preserve"> </w:t>
            </w:r>
            <w:r>
              <w:t xml:space="preserve"> beantrage ich </w:t>
            </w:r>
            <w:r w:rsidR="00952C8A">
              <w:t xml:space="preserve">verbindlich </w:t>
            </w:r>
            <w:r>
              <w:t>folgende</w:t>
            </w:r>
            <w:r w:rsidR="00EA358A">
              <w:t>n</w:t>
            </w:r>
            <w:r w:rsidRPr="00E4587A">
              <w:t xml:space="preserve"> Umwandlungstag</w:t>
            </w:r>
            <w:r>
              <w:t>:</w:t>
            </w:r>
          </w:p>
        </w:tc>
      </w:tr>
      <w:tr w:rsidR="00AA3708" w:rsidRPr="00F97445" w14:paraId="3611A904" w14:textId="77777777" w:rsidTr="003C423D">
        <w:trPr>
          <w:trHeight w:val="113"/>
        </w:trPr>
        <w:tc>
          <w:tcPr>
            <w:tcW w:w="7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CA2EE" w14:textId="77777777" w:rsidR="00AA3708" w:rsidRDefault="00AA3708" w:rsidP="00392FC4">
            <w:pPr>
              <w:spacing w:line="240" w:lineRule="auto"/>
              <w:ind w:left="-284" w:firstLine="284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335A07" w14:textId="77777777" w:rsidR="00AA3708" w:rsidRPr="00F97445" w:rsidRDefault="00AA3708" w:rsidP="00AA3708">
            <w:pPr>
              <w:spacing w:line="240" w:lineRule="auto"/>
            </w:pPr>
          </w:p>
        </w:tc>
      </w:tr>
      <w:tr w:rsidR="00DF1FF7" w:rsidRPr="00F97445" w14:paraId="06A96F04" w14:textId="77777777" w:rsidTr="00B00A87">
        <w:trPr>
          <w:trHeight w:val="397"/>
        </w:trPr>
        <w:tc>
          <w:tcPr>
            <w:tcW w:w="25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E8DDCA3" w14:textId="77777777" w:rsidR="00DF1FF7" w:rsidRPr="00F97445" w:rsidRDefault="00DF1FF7" w:rsidP="00DF1FF7">
            <w:pPr>
              <w:spacing w:line="240" w:lineRule="auto"/>
            </w:pPr>
            <w:r>
              <w:t>Umwandlungstag 1 am:</w:t>
            </w:r>
          </w:p>
        </w:tc>
        <w:tc>
          <w:tcPr>
            <w:tcW w:w="1795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563F6C" w14:textId="77777777" w:rsidR="00DF1FF7" w:rsidRPr="00F97445" w:rsidRDefault="00DF1FF7" w:rsidP="00423952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491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CBBC6C" w14:textId="77777777" w:rsidR="00DF1FF7" w:rsidRPr="00F97445" w:rsidRDefault="00DF1FF7" w:rsidP="000440BC">
            <w:pPr>
              <w:spacing w:line="240" w:lineRule="auto"/>
            </w:pPr>
          </w:p>
        </w:tc>
        <w:tc>
          <w:tcPr>
            <w:tcW w:w="25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0838D4" w14:textId="77777777" w:rsidR="00DF1FF7" w:rsidRPr="00F97445" w:rsidRDefault="00DF1FF7" w:rsidP="000440BC">
            <w:pPr>
              <w:spacing w:line="240" w:lineRule="auto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78DC55" w14:textId="77777777" w:rsidR="00DF1FF7" w:rsidRPr="00F97445" w:rsidRDefault="00DF1FF7" w:rsidP="00AA3708">
            <w:pPr>
              <w:spacing w:line="240" w:lineRule="auto"/>
            </w:pPr>
          </w:p>
        </w:tc>
      </w:tr>
      <w:tr w:rsidR="000440BC" w:rsidRPr="00F97445" w14:paraId="0B5F3E1A" w14:textId="77777777" w:rsidTr="00DF1FF7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4A088" w14:textId="77777777" w:rsidR="000440BC" w:rsidRDefault="000440BC" w:rsidP="00AA3708">
            <w:pPr>
              <w:spacing w:line="240" w:lineRule="auto"/>
            </w:pPr>
          </w:p>
        </w:tc>
      </w:tr>
      <w:tr w:rsidR="00A57DFB" w:rsidRPr="00F97445" w14:paraId="23DCE398" w14:textId="77777777" w:rsidTr="003C423D">
        <w:trPr>
          <w:trHeight w:val="397"/>
        </w:trPr>
        <w:tc>
          <w:tcPr>
            <w:tcW w:w="30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5FDE23DD" w14:textId="77777777" w:rsidR="00A57DFB" w:rsidRPr="00F97445" w:rsidRDefault="00A57DFB" w:rsidP="00F97445">
            <w:pPr>
              <w:spacing w:line="240" w:lineRule="auto"/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2CCDE" w14:textId="77777777" w:rsidR="00A57DFB" w:rsidRPr="00F97445" w:rsidRDefault="00A57DFB" w:rsidP="00F9744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44A5CF5" w14:textId="77777777" w:rsidR="00A57DFB" w:rsidRPr="00F97445" w:rsidRDefault="00A57DFB" w:rsidP="00F97445">
            <w:pPr>
              <w:spacing w:line="240" w:lineRule="auto"/>
            </w:pPr>
          </w:p>
        </w:tc>
      </w:tr>
      <w:tr w:rsidR="00A57DFB" w:rsidRPr="00F97445" w14:paraId="5EBE1FB0" w14:textId="77777777" w:rsidTr="00EC2D53">
        <w:trPr>
          <w:trHeight w:val="397"/>
        </w:trPr>
        <w:tc>
          <w:tcPr>
            <w:tcW w:w="304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407B9" w14:textId="77777777" w:rsidR="00A57DFB" w:rsidRPr="00F97445" w:rsidRDefault="00A57DFB" w:rsidP="00F97445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92550" w14:textId="77777777" w:rsidR="00A57DFB" w:rsidRPr="00F97445" w:rsidRDefault="00A57DFB" w:rsidP="00F9744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99577C" w14:textId="77777777" w:rsidR="00A57DFB" w:rsidRPr="00F97445" w:rsidRDefault="00A57DFB" w:rsidP="00CB4158">
            <w:pPr>
              <w:spacing w:line="240" w:lineRule="auto"/>
            </w:pPr>
            <w:r w:rsidRPr="00F97445">
              <w:t xml:space="preserve">Unterschrift </w:t>
            </w:r>
            <w:r w:rsidR="00CB4158">
              <w:t>Antragsteller/in</w:t>
            </w:r>
          </w:p>
        </w:tc>
      </w:tr>
      <w:tr w:rsidR="007666E9" w:rsidRPr="00F97445" w14:paraId="2FBE454A" w14:textId="77777777" w:rsidTr="00EC2D53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D29581" w14:textId="77777777" w:rsidR="007666E9" w:rsidRPr="00F97445" w:rsidRDefault="007666E9" w:rsidP="00F97445">
            <w:pPr>
              <w:spacing w:line="240" w:lineRule="auto"/>
            </w:pPr>
          </w:p>
        </w:tc>
      </w:tr>
      <w:tr w:rsidR="00EC2D53" w:rsidRPr="00F97445" w14:paraId="6E298666" w14:textId="77777777" w:rsidTr="001665BC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3174F00A" w14:textId="77777777" w:rsidR="00EC2D53" w:rsidRPr="00200D6D" w:rsidRDefault="00EC2D53" w:rsidP="00200D6D">
            <w:pPr>
              <w:spacing w:line="240" w:lineRule="auto"/>
              <w:rPr>
                <w:i/>
              </w:rPr>
            </w:pPr>
            <w:r w:rsidRPr="00200D6D">
              <w:rPr>
                <w:i/>
              </w:rPr>
              <w:t>Eintr</w:t>
            </w:r>
            <w:r w:rsidR="00F54CEE">
              <w:rPr>
                <w:i/>
              </w:rPr>
              <w:t>ag dienstplanmäßige Arbeitszeit</w:t>
            </w:r>
            <w:r w:rsidR="00AA3157" w:rsidRPr="00AA3157">
              <w:rPr>
                <w:b/>
                <w:i/>
              </w:rPr>
              <w:t>*</w:t>
            </w:r>
            <w:r w:rsidR="00F54CEE">
              <w:rPr>
                <w:i/>
              </w:rPr>
              <w:t xml:space="preserve"> </w:t>
            </w:r>
            <w:r w:rsidR="007454DB">
              <w:rPr>
                <w:i/>
              </w:rPr>
              <w:t xml:space="preserve">erfolgt </w:t>
            </w:r>
            <w:r w:rsidRPr="00200D6D">
              <w:rPr>
                <w:i/>
              </w:rPr>
              <w:t>durch Kita-Leitung:</w:t>
            </w:r>
          </w:p>
        </w:tc>
      </w:tr>
      <w:tr w:rsidR="00EC2D53" w:rsidRPr="00F97445" w14:paraId="43EFDC70" w14:textId="77777777" w:rsidTr="001665BC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15DDEE" w14:textId="77777777" w:rsidR="00EC2D53" w:rsidRDefault="00EC2D53" w:rsidP="00F97445">
            <w:pPr>
              <w:spacing w:line="240" w:lineRule="auto"/>
            </w:pPr>
          </w:p>
        </w:tc>
      </w:tr>
      <w:tr w:rsidR="00AA3708" w:rsidRPr="00F97445" w14:paraId="15285C78" w14:textId="77777777" w:rsidTr="003C423D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E87A85" w14:textId="77777777" w:rsidR="00AA3708" w:rsidRDefault="00AA3708" w:rsidP="00875C3A">
            <w:pPr>
              <w:spacing w:line="240" w:lineRule="auto"/>
            </w:pPr>
            <w:r>
              <w:t>Dienstplanmäßige Arbeitszeit Tag 1: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B1253E" w14:textId="77777777" w:rsidR="00AA3708" w:rsidRDefault="00AA3708" w:rsidP="00F97445">
            <w:pPr>
              <w:spacing w:line="240" w:lineRule="auto"/>
            </w:pPr>
            <w:r w:rsidRPr="0090156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1564">
              <w:rPr>
                <w:u w:val="single"/>
              </w:rPr>
              <w:instrText xml:space="preserve"> FORMTEXT </w:instrText>
            </w:r>
            <w:r w:rsidRPr="00901564">
              <w:rPr>
                <w:u w:val="single"/>
              </w:rPr>
            </w:r>
            <w:r w:rsidRPr="00901564">
              <w:rPr>
                <w:u w:val="single"/>
              </w:rPr>
              <w:fldChar w:fldCharType="separate"/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fldChar w:fldCharType="end"/>
            </w:r>
            <w:r>
              <w:t xml:space="preserve">  Stunden</w:t>
            </w: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EEAF0F" w14:textId="77777777" w:rsidR="00AA3708" w:rsidRDefault="00AA3708" w:rsidP="00F97445">
            <w:pPr>
              <w:spacing w:line="240" w:lineRule="auto"/>
            </w:pPr>
            <w:r w:rsidRPr="0090156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1564">
              <w:rPr>
                <w:u w:val="single"/>
              </w:rPr>
              <w:instrText xml:space="preserve"> FORMTEXT </w:instrText>
            </w:r>
            <w:r w:rsidRPr="00901564">
              <w:rPr>
                <w:u w:val="single"/>
              </w:rPr>
            </w:r>
            <w:r w:rsidRPr="00901564">
              <w:rPr>
                <w:u w:val="single"/>
              </w:rPr>
              <w:fldChar w:fldCharType="separate"/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t> </w:t>
            </w:r>
            <w:r w:rsidRPr="00901564">
              <w:rPr>
                <w:u w:val="single"/>
              </w:rPr>
              <w:fldChar w:fldCharType="end"/>
            </w:r>
            <w:r>
              <w:t xml:space="preserve">  Minuten</w:t>
            </w:r>
          </w:p>
        </w:tc>
        <w:tc>
          <w:tcPr>
            <w:tcW w:w="19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5BED619" w14:textId="77777777" w:rsidR="00AA3708" w:rsidRDefault="00AA3708" w:rsidP="00AA3708">
            <w:pPr>
              <w:spacing w:line="240" w:lineRule="auto"/>
            </w:pPr>
          </w:p>
        </w:tc>
      </w:tr>
      <w:tr w:rsidR="00095CD7" w:rsidRPr="00F97445" w14:paraId="111BA415" w14:textId="77777777" w:rsidTr="00F941A4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7023D6" w14:textId="77777777" w:rsidR="00095CD7" w:rsidRPr="00AA3157" w:rsidRDefault="00AA3157" w:rsidP="00453A6C">
            <w:pPr>
              <w:spacing w:line="240" w:lineRule="auto"/>
              <w:rPr>
                <w:sz w:val="18"/>
                <w:szCs w:val="18"/>
              </w:rPr>
            </w:pPr>
            <w:r w:rsidRPr="00AA3157">
              <w:rPr>
                <w:b/>
                <w:sz w:val="18"/>
                <w:szCs w:val="18"/>
              </w:rPr>
              <w:t>*</w:t>
            </w:r>
            <w:r w:rsidRPr="00AA3157">
              <w:rPr>
                <w:sz w:val="18"/>
                <w:szCs w:val="18"/>
              </w:rPr>
              <w:t>In</w:t>
            </w:r>
            <w:r w:rsidR="00453A6C">
              <w:rPr>
                <w:sz w:val="18"/>
                <w:szCs w:val="18"/>
              </w:rPr>
              <w:t>k</w:t>
            </w:r>
            <w:r w:rsidRPr="00AA3157">
              <w:rPr>
                <w:sz w:val="18"/>
                <w:szCs w:val="18"/>
              </w:rPr>
              <w:t>lusive Vor- und Nachbereitungszeit/Teamsitzung/Elternabend etc.</w:t>
            </w:r>
          </w:p>
        </w:tc>
      </w:tr>
      <w:tr w:rsidR="001665BC" w:rsidRPr="00F97445" w14:paraId="7F3A7AAC" w14:textId="77777777" w:rsidTr="001665BC">
        <w:trPr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727D36" w14:textId="77777777" w:rsidR="001665BC" w:rsidRDefault="001665BC" w:rsidP="00015F9B">
            <w:pPr>
              <w:spacing w:line="240" w:lineRule="auto"/>
            </w:pPr>
          </w:p>
        </w:tc>
      </w:tr>
      <w:tr w:rsidR="00015F9B" w:rsidRPr="00F97445" w14:paraId="5001B0AB" w14:textId="77777777" w:rsidTr="00F12F2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114A5" w14:textId="77777777" w:rsidR="00015F9B" w:rsidRPr="004D5CEE" w:rsidRDefault="00015F9B" w:rsidP="001665BC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"/>
            <w:r>
              <w:instrText xml:space="preserve"> FORMCHECKBOX </w:instrText>
            </w:r>
            <w:r w:rsidR="008F6F3A">
              <w:fldChar w:fldCharType="separate"/>
            </w:r>
            <w:r>
              <w:fldChar w:fldCharType="end"/>
            </w:r>
            <w:bookmarkEnd w:id="2"/>
            <w:r>
              <w:t xml:space="preserve"> Umwandlungstag/e genehmigt und Kopie </w:t>
            </w:r>
            <w:r w:rsidR="00E630CE">
              <w:t xml:space="preserve">des </w:t>
            </w:r>
            <w:r>
              <w:t>Antrag</w:t>
            </w:r>
            <w:r w:rsidR="00E630CE">
              <w:t>es</w:t>
            </w:r>
            <w:r>
              <w:t xml:space="preserve"> an Antragsteller/in ausgehändigt</w:t>
            </w:r>
            <w:r w:rsidR="00E630CE">
              <w:t>.</w:t>
            </w:r>
          </w:p>
        </w:tc>
      </w:tr>
      <w:tr w:rsidR="005E6294" w:rsidRPr="00F97445" w14:paraId="0E39C172" w14:textId="77777777" w:rsidTr="001665BC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E368D6" w14:textId="77777777" w:rsidR="005E6294" w:rsidRPr="00B94C49" w:rsidRDefault="001665BC" w:rsidP="001665BC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="00B94C49" w:rsidRPr="00B94C49">
              <w:rPr>
                <w:i/>
                <w:sz w:val="18"/>
                <w:szCs w:val="18"/>
              </w:rPr>
              <w:t xml:space="preserve">Die Genehmigung </w:t>
            </w:r>
            <w:r w:rsidR="00B94C49">
              <w:rPr>
                <w:i/>
                <w:sz w:val="18"/>
                <w:szCs w:val="18"/>
              </w:rPr>
              <w:t>der</w:t>
            </w:r>
            <w:r w:rsidR="00B94C49" w:rsidRPr="00B94C49">
              <w:rPr>
                <w:i/>
                <w:sz w:val="18"/>
                <w:szCs w:val="18"/>
              </w:rPr>
              <w:t xml:space="preserve"> Umwandlungstage </w:t>
            </w:r>
            <w:r w:rsidR="00B94C49">
              <w:rPr>
                <w:i/>
                <w:sz w:val="18"/>
                <w:szCs w:val="18"/>
              </w:rPr>
              <w:t>für eine</w:t>
            </w:r>
            <w:r w:rsidR="00B94C49" w:rsidRPr="00B94C49">
              <w:rPr>
                <w:i/>
                <w:sz w:val="18"/>
                <w:szCs w:val="18"/>
              </w:rPr>
              <w:t xml:space="preserve"> Kita-Leitung erfolgt durch die Kindergartengeschäftsführung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1665BC" w:rsidRPr="00F97445" w14:paraId="30C513A3" w14:textId="77777777" w:rsidTr="001665BC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EF4E0" w14:textId="77777777" w:rsidR="001665BC" w:rsidRPr="00F97445" w:rsidRDefault="001665BC" w:rsidP="00F97445">
            <w:pPr>
              <w:spacing w:line="240" w:lineRule="auto"/>
            </w:pPr>
          </w:p>
        </w:tc>
      </w:tr>
      <w:tr w:rsidR="00A57DFB" w:rsidRPr="00F97445" w14:paraId="6BC67E72" w14:textId="77777777" w:rsidTr="001665BC">
        <w:trPr>
          <w:trHeight w:val="397"/>
        </w:trPr>
        <w:tc>
          <w:tcPr>
            <w:tcW w:w="305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38F1B06" w14:textId="77777777" w:rsidR="00A57DFB" w:rsidRPr="00F97445" w:rsidRDefault="00D67649" w:rsidP="00F97445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C819B" w14:textId="77777777" w:rsidR="00A57DFB" w:rsidRPr="00F97445" w:rsidRDefault="00A57DFB" w:rsidP="00F9744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1ED4FBA4" w14:textId="77777777" w:rsidR="00A57DFB" w:rsidRPr="00F97445" w:rsidRDefault="00A57DFB" w:rsidP="00F97445">
            <w:pPr>
              <w:spacing w:line="240" w:lineRule="auto"/>
            </w:pPr>
          </w:p>
        </w:tc>
      </w:tr>
      <w:tr w:rsidR="00A57DFB" w:rsidRPr="00F97445" w14:paraId="52855F3C" w14:textId="77777777" w:rsidTr="00200D6D">
        <w:trPr>
          <w:trHeight w:val="397"/>
        </w:trPr>
        <w:tc>
          <w:tcPr>
            <w:tcW w:w="305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DBA46" w14:textId="77777777" w:rsidR="00A57DFB" w:rsidRPr="00F97445" w:rsidRDefault="00A57DFB" w:rsidP="00F97445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FE7C6" w14:textId="77777777" w:rsidR="00A57DFB" w:rsidRPr="00F97445" w:rsidRDefault="00A57DFB" w:rsidP="00F9744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B5053" w14:textId="77777777" w:rsidR="00A57DFB" w:rsidRPr="00F97445" w:rsidRDefault="005D78AF" w:rsidP="005D78AF">
            <w:pPr>
              <w:spacing w:line="240" w:lineRule="auto"/>
            </w:pPr>
            <w:r>
              <w:t>Unterschrift Kindergartenleitung</w:t>
            </w:r>
          </w:p>
        </w:tc>
      </w:tr>
      <w:tr w:rsidR="00200D6D" w:rsidRPr="00F97445" w14:paraId="55BBAFA6" w14:textId="77777777" w:rsidTr="00200D6D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6DE4" w14:textId="77777777" w:rsidR="00200D6D" w:rsidRDefault="00200D6D" w:rsidP="005D78AF">
            <w:pPr>
              <w:spacing w:line="240" w:lineRule="auto"/>
            </w:pPr>
          </w:p>
        </w:tc>
      </w:tr>
      <w:tr w:rsidR="00015F9B" w:rsidRPr="00F97445" w14:paraId="0522DCE6" w14:textId="77777777" w:rsidTr="00F12F2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C4E5BC2" w14:textId="77777777" w:rsidR="00015F9B" w:rsidRPr="00815AEC" w:rsidRDefault="00015F9B" w:rsidP="001F17D9">
            <w:pPr>
              <w:spacing w:line="240" w:lineRule="auto"/>
              <w:rPr>
                <w:i/>
              </w:rPr>
            </w:pPr>
            <w:r w:rsidRPr="00815AEC">
              <w:rPr>
                <w:i/>
              </w:rPr>
              <w:t xml:space="preserve">Antrag </w:t>
            </w:r>
            <w:r w:rsidR="00815AEC" w:rsidRPr="00815AEC">
              <w:rPr>
                <w:i/>
              </w:rPr>
              <w:t xml:space="preserve">im Original an </w:t>
            </w:r>
            <w:r w:rsidR="00010534">
              <w:rPr>
                <w:i/>
              </w:rPr>
              <w:t>die Kindergartengeschäftsführung</w:t>
            </w:r>
            <w:r w:rsidRPr="00815AEC">
              <w:rPr>
                <w:i/>
              </w:rPr>
              <w:t xml:space="preserve"> weiterleiten.</w:t>
            </w:r>
          </w:p>
        </w:tc>
      </w:tr>
      <w:tr w:rsidR="009916E7" w:rsidRPr="004D5CEE" w14:paraId="6499BCDC" w14:textId="77777777" w:rsidTr="00B55617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1189B" w14:textId="77777777" w:rsidR="009916E7" w:rsidRPr="004D5CEE" w:rsidRDefault="009916E7" w:rsidP="00B55617">
            <w:pPr>
              <w:spacing w:line="240" w:lineRule="auto"/>
            </w:pPr>
          </w:p>
        </w:tc>
      </w:tr>
      <w:tr w:rsidR="00B0551F" w:rsidRPr="00F97445" w14:paraId="029E8452" w14:textId="77777777" w:rsidTr="00665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3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8EF39DB" w14:textId="77777777" w:rsidR="00B0551F" w:rsidRPr="00F97445" w:rsidRDefault="00B0551F" w:rsidP="002F4E75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0C8B8305" w14:textId="77777777" w:rsidR="00B0551F" w:rsidRPr="00F97445" w:rsidRDefault="00B0551F" w:rsidP="002F4E7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F2DFF0D" w14:textId="77777777" w:rsidR="00B0551F" w:rsidRPr="00F97445" w:rsidRDefault="00B0551F" w:rsidP="002F4E75">
            <w:pPr>
              <w:spacing w:line="240" w:lineRule="auto"/>
            </w:pPr>
          </w:p>
        </w:tc>
      </w:tr>
      <w:tr w:rsidR="00B0551F" w:rsidRPr="00F97445" w14:paraId="6C0BD4C4" w14:textId="77777777" w:rsidTr="00665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3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46F52A" w14:textId="77777777" w:rsidR="00B0551F" w:rsidRPr="00F97445" w:rsidRDefault="00B0551F" w:rsidP="002F4E75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3B3808A7" w14:textId="77777777" w:rsidR="00B0551F" w:rsidRPr="00F97445" w:rsidRDefault="00B0551F" w:rsidP="002F4E75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FB0C894" w14:textId="77777777" w:rsidR="00B0551F" w:rsidRPr="00F97445" w:rsidRDefault="00B0551F" w:rsidP="00F941A4">
            <w:pPr>
              <w:spacing w:line="240" w:lineRule="auto"/>
            </w:pPr>
            <w:r>
              <w:t>Unterschrift Kindergarten</w:t>
            </w:r>
            <w:r w:rsidR="00F941A4">
              <w:t>geschäftsführung</w:t>
            </w:r>
          </w:p>
        </w:tc>
      </w:tr>
      <w:tr w:rsidR="003E0EC3" w:rsidRPr="00F97445" w14:paraId="7FBBE649" w14:textId="77777777" w:rsidTr="00665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auto"/>
            <w:vAlign w:val="center"/>
          </w:tcPr>
          <w:p w14:paraId="1CEE5EEA" w14:textId="77777777" w:rsidR="003E0EC3" w:rsidRDefault="003E0EC3" w:rsidP="00F941A4">
            <w:pPr>
              <w:spacing w:line="240" w:lineRule="auto"/>
            </w:pPr>
          </w:p>
        </w:tc>
      </w:tr>
      <w:tr w:rsidR="00200D6D" w:rsidRPr="00F97445" w14:paraId="1B9A0A82" w14:textId="77777777" w:rsidTr="00665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auto"/>
            <w:vAlign w:val="center"/>
          </w:tcPr>
          <w:p w14:paraId="667E6FF5" w14:textId="77777777" w:rsidR="00200D6D" w:rsidRDefault="00200D6D" w:rsidP="00F941A4">
            <w:pPr>
              <w:spacing w:line="240" w:lineRule="auto"/>
            </w:pPr>
          </w:p>
        </w:tc>
      </w:tr>
      <w:tr w:rsidR="00200D6D" w:rsidRPr="00F97445" w14:paraId="1AF4590D" w14:textId="77777777" w:rsidTr="00B556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F2F2F2"/>
            <w:vAlign w:val="center"/>
          </w:tcPr>
          <w:p w14:paraId="7F91E468" w14:textId="77777777" w:rsidR="00200D6D" w:rsidRDefault="00015F9B" w:rsidP="00200D6D">
            <w:pPr>
              <w:ind w:right="-569"/>
            </w:pPr>
            <w:r>
              <w:rPr>
                <w:i/>
              </w:rPr>
              <w:t xml:space="preserve">Weiterleitung an Personalabteilung zur Berechnung und Kürzung der </w:t>
            </w:r>
            <w:proofErr w:type="spellStart"/>
            <w:r>
              <w:rPr>
                <w:i/>
              </w:rPr>
              <w:t>SuE</w:t>
            </w:r>
            <w:proofErr w:type="spellEnd"/>
            <w:r>
              <w:rPr>
                <w:i/>
              </w:rPr>
              <w:t>-Zulage.</w:t>
            </w:r>
          </w:p>
        </w:tc>
      </w:tr>
    </w:tbl>
    <w:p w14:paraId="2B091786" w14:textId="77777777" w:rsidR="00B00A87" w:rsidRDefault="00B00A87" w:rsidP="00F54CEE">
      <w:pPr>
        <w:sectPr w:rsidR="00B00A87" w:rsidSect="00A1710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985" w:right="1418" w:bottom="851" w:left="1418" w:header="709" w:footer="709" w:gutter="0"/>
          <w:cols w:space="708"/>
          <w:docGrid w:linePitch="360"/>
        </w:sectPr>
      </w:pPr>
    </w:p>
    <w:p w14:paraId="16D83451" w14:textId="77777777" w:rsidR="00B00A87" w:rsidRDefault="00B00A87" w:rsidP="00B00A87">
      <w:pPr>
        <w:jc w:val="center"/>
      </w:pPr>
      <w:r>
        <w:rPr>
          <w:sz w:val="24"/>
          <w:szCs w:val="24"/>
        </w:rPr>
        <w:lastRenderedPageBreak/>
        <w:t xml:space="preserve">Antrag auf Umwandlungstage nach </w:t>
      </w:r>
      <w:r w:rsidRPr="008802BE">
        <w:rPr>
          <w:sz w:val="24"/>
          <w:szCs w:val="24"/>
        </w:rPr>
        <w:t>§ 21d Absatz 5 AVO</w:t>
      </w:r>
    </w:p>
    <w:p w14:paraId="7F5BC995" w14:textId="77777777" w:rsidR="00B00A87" w:rsidRDefault="00B00A87" w:rsidP="00B00A87">
      <w:pPr>
        <w:jc w:val="center"/>
      </w:pPr>
    </w:p>
    <w:p w14:paraId="7F51683D" w14:textId="77777777" w:rsidR="00B00A87" w:rsidRDefault="00B00A87" w:rsidP="00B00A87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5"/>
        <w:gridCol w:w="496"/>
        <w:gridCol w:w="14"/>
        <w:gridCol w:w="298"/>
        <w:gridCol w:w="441"/>
        <w:gridCol w:w="546"/>
        <w:gridCol w:w="491"/>
        <w:gridCol w:w="664"/>
        <w:gridCol w:w="1882"/>
        <w:gridCol w:w="1945"/>
      </w:tblGrid>
      <w:tr w:rsidR="00B00A87" w:rsidRPr="00F97445" w14:paraId="6A7F6E56" w14:textId="77777777" w:rsidTr="0097631A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118E9F6" w14:textId="77777777" w:rsidR="00B00A87" w:rsidRPr="00F97445" w:rsidRDefault="00B00A87" w:rsidP="0097631A">
            <w:pPr>
              <w:spacing w:line="240" w:lineRule="auto"/>
            </w:pPr>
            <w:r>
              <w:t>Nachname, Vorname: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D481AB" w14:textId="77777777" w:rsidR="00B00A87" w:rsidRPr="00F97445" w:rsidRDefault="00B00A87" w:rsidP="0097631A">
            <w:pPr>
              <w:spacing w:line="240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A87" w:rsidRPr="00F97445" w14:paraId="205DDDAC" w14:textId="77777777" w:rsidTr="0097631A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5B8C4B1" w14:textId="77777777" w:rsidR="00B00A87" w:rsidRDefault="00B00A87" w:rsidP="0097631A">
            <w:pPr>
              <w:spacing w:line="240" w:lineRule="auto"/>
            </w:pPr>
            <w:r>
              <w:t>Geburtsdatum: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C5E7FEA" w14:textId="77777777" w:rsidR="00B00A87" w:rsidRPr="00F97445" w:rsidRDefault="00B00A87" w:rsidP="0097631A">
            <w:pPr>
              <w:spacing w:line="240" w:lineRule="auto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A87" w:rsidRPr="00F97445" w14:paraId="40029676" w14:textId="77777777" w:rsidTr="0097631A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C0DC2A9" w14:textId="77777777" w:rsidR="00B00A87" w:rsidRPr="00F97445" w:rsidRDefault="00B00A87" w:rsidP="0097631A">
            <w:pPr>
              <w:spacing w:line="240" w:lineRule="auto"/>
            </w:pPr>
            <w:r w:rsidRPr="00F97445">
              <w:t>Kita Name und Ort:</w:t>
            </w: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1A98E" w14:textId="77777777" w:rsidR="00B00A87" w:rsidRPr="00F97445" w:rsidRDefault="00B00A87" w:rsidP="0097631A">
            <w:pPr>
              <w:spacing w:line="240" w:lineRule="auto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00A87" w:rsidRPr="00F97445" w14:paraId="103E1610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2F998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2D0DF1A7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E10F1F" w14:textId="77777777" w:rsidR="00B00A87" w:rsidRPr="00F97445" w:rsidRDefault="00B00A87" w:rsidP="0097631A">
            <w:pPr>
              <w:spacing w:line="240" w:lineRule="auto"/>
            </w:pPr>
            <w:r>
              <w:t>F</w:t>
            </w:r>
            <w:r w:rsidRPr="00E4587A">
              <w:t>ür das Kalenderjahr</w:t>
            </w:r>
            <w:r>
              <w:t xml:space="preserve"> </w:t>
            </w:r>
            <w:r w:rsidRPr="00E4587A">
              <w:t xml:space="preserve"> </w:t>
            </w:r>
            <w:r w:rsidRPr="00901564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01564">
              <w:rPr>
                <w:u w:val="single"/>
              </w:rPr>
              <w:instrText xml:space="preserve"> FORMTEXT </w:instrText>
            </w:r>
            <w:r w:rsidRPr="00901564">
              <w:rPr>
                <w:u w:val="single"/>
              </w:rPr>
            </w:r>
            <w:r w:rsidRPr="00901564">
              <w:rPr>
                <w:u w:val="single"/>
              </w:rPr>
              <w:fldChar w:fldCharType="separate"/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u w:val="single"/>
              </w:rPr>
              <w:fldChar w:fldCharType="end"/>
            </w:r>
            <w:r w:rsidRPr="00E4587A">
              <w:t xml:space="preserve"> </w:t>
            </w:r>
            <w:r>
              <w:t xml:space="preserve"> beantrage ich verbindlich folgende</w:t>
            </w:r>
            <w:r w:rsidR="00EA358A">
              <w:t>n</w:t>
            </w:r>
            <w:r w:rsidRPr="00E4587A">
              <w:t xml:space="preserve"> Umwandlungstag</w:t>
            </w:r>
            <w:r>
              <w:t>:</w:t>
            </w:r>
          </w:p>
        </w:tc>
      </w:tr>
      <w:tr w:rsidR="00B00A87" w:rsidRPr="00F97445" w14:paraId="4C3B64E4" w14:textId="77777777" w:rsidTr="0097631A">
        <w:trPr>
          <w:trHeight w:val="113"/>
        </w:trPr>
        <w:tc>
          <w:tcPr>
            <w:tcW w:w="737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C61E6" w14:textId="77777777" w:rsidR="00B00A87" w:rsidRDefault="00B00A87" w:rsidP="0097631A">
            <w:pPr>
              <w:spacing w:line="240" w:lineRule="auto"/>
              <w:ind w:left="-284" w:firstLine="284"/>
            </w:pP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4459F2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63243084" w14:textId="77777777" w:rsidTr="00B00A87">
        <w:trPr>
          <w:trHeight w:val="397"/>
        </w:trPr>
        <w:tc>
          <w:tcPr>
            <w:tcW w:w="2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9A5FB6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17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69DA3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14:paraId="03EA4BDD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254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E6D0200" w14:textId="77777777" w:rsidR="00B00A87" w:rsidRPr="00F97445" w:rsidRDefault="00B00A87" w:rsidP="0097631A">
            <w:pPr>
              <w:spacing w:line="240" w:lineRule="auto"/>
            </w:pPr>
            <w:r>
              <w:t>Umwandlungstag 2 am:</w:t>
            </w:r>
          </w:p>
        </w:tc>
        <w:tc>
          <w:tcPr>
            <w:tcW w:w="19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F293FD" w14:textId="77777777" w:rsidR="00B00A87" w:rsidRPr="00F97445" w:rsidRDefault="00B00A87" w:rsidP="0097631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</w:tr>
      <w:tr w:rsidR="00B00A87" w:rsidRPr="00F97445" w14:paraId="3137B735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662F76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7EADA14A" w14:textId="77777777" w:rsidTr="0097631A">
        <w:trPr>
          <w:trHeight w:val="397"/>
        </w:trPr>
        <w:tc>
          <w:tcPr>
            <w:tcW w:w="304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417C311D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74FC9A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0B7C55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4BE49CCC" w14:textId="77777777" w:rsidTr="0097631A">
        <w:trPr>
          <w:trHeight w:val="397"/>
        </w:trPr>
        <w:tc>
          <w:tcPr>
            <w:tcW w:w="3041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11A0F9" w14:textId="77777777" w:rsidR="00B00A87" w:rsidRPr="00F97445" w:rsidRDefault="00B00A87" w:rsidP="0097631A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594B7F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21536" w14:textId="77777777" w:rsidR="00B00A87" w:rsidRPr="00F97445" w:rsidRDefault="00B00A87" w:rsidP="0097631A">
            <w:pPr>
              <w:spacing w:line="240" w:lineRule="auto"/>
            </w:pPr>
            <w:r w:rsidRPr="00F97445">
              <w:t xml:space="preserve">Unterschrift </w:t>
            </w:r>
            <w:r>
              <w:t>Antragsteller/in</w:t>
            </w:r>
          </w:p>
        </w:tc>
      </w:tr>
      <w:tr w:rsidR="00B00A87" w:rsidRPr="00F97445" w14:paraId="2CAEE085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01268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23FD5C58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4BE825C2" w14:textId="77777777" w:rsidR="00B00A87" w:rsidRPr="00200D6D" w:rsidRDefault="00B00A87" w:rsidP="0097631A">
            <w:pPr>
              <w:spacing w:line="240" w:lineRule="auto"/>
              <w:rPr>
                <w:i/>
              </w:rPr>
            </w:pPr>
            <w:r w:rsidRPr="00200D6D">
              <w:rPr>
                <w:i/>
              </w:rPr>
              <w:t>Eintr</w:t>
            </w:r>
            <w:r>
              <w:rPr>
                <w:i/>
              </w:rPr>
              <w:t>ag dienstplanmäßige Arbeitszeit</w:t>
            </w:r>
            <w:r w:rsidRPr="00AA3157">
              <w:rPr>
                <w:b/>
                <w:i/>
              </w:rPr>
              <w:t>*</w:t>
            </w:r>
            <w:r>
              <w:rPr>
                <w:i/>
              </w:rPr>
              <w:t xml:space="preserve"> erfolgt </w:t>
            </w:r>
            <w:r w:rsidRPr="00200D6D">
              <w:rPr>
                <w:i/>
              </w:rPr>
              <w:t>durch Kita-Leitung:</w:t>
            </w:r>
          </w:p>
        </w:tc>
      </w:tr>
      <w:tr w:rsidR="00EA358A" w:rsidRPr="00F97445" w14:paraId="40833DE5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CC5FC7" w14:textId="77777777" w:rsidR="00EA358A" w:rsidRDefault="00EA358A" w:rsidP="0097631A">
            <w:pPr>
              <w:spacing w:line="240" w:lineRule="auto"/>
            </w:pPr>
          </w:p>
        </w:tc>
      </w:tr>
      <w:tr w:rsidR="00EA358A" w:rsidRPr="00F97445" w14:paraId="526A3326" w14:textId="77777777" w:rsidTr="001D39F9">
        <w:trPr>
          <w:trHeight w:val="397"/>
        </w:trPr>
        <w:tc>
          <w:tcPr>
            <w:tcW w:w="5495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5EA438D" w14:textId="77777777" w:rsidR="00EA358A" w:rsidRDefault="00EA358A" w:rsidP="00030B97">
            <w:pPr>
              <w:spacing w:line="240" w:lineRule="auto"/>
            </w:pPr>
            <w:r>
              <w:rPr>
                <w:noProof/>
              </w:rPr>
              <w:t>Umwandlungstag 1 wurde genommen am:</w:t>
            </w: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72E2509" w14:textId="77777777" w:rsidR="00EA358A" w:rsidRDefault="00EA358A" w:rsidP="00030B97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19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4F6F36" w14:textId="77777777" w:rsidR="00EA358A" w:rsidRDefault="00EA358A" w:rsidP="00030B97">
            <w:pPr>
              <w:spacing w:line="240" w:lineRule="auto"/>
            </w:pPr>
          </w:p>
        </w:tc>
      </w:tr>
      <w:tr w:rsidR="00B00A87" w:rsidRPr="00F97445" w14:paraId="5A9020FE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90C0D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2425BCA4" w14:textId="77777777" w:rsidTr="0097631A">
        <w:trPr>
          <w:trHeight w:val="397"/>
        </w:trPr>
        <w:tc>
          <w:tcPr>
            <w:tcW w:w="379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64E9B0B" w14:textId="77777777" w:rsidR="00B00A87" w:rsidRDefault="00B00A87" w:rsidP="0097631A">
            <w:pPr>
              <w:spacing w:line="240" w:lineRule="auto"/>
            </w:pPr>
            <w:r>
              <w:rPr>
                <w:noProof/>
              </w:rPr>
              <w:t>Dienstplanmäßige Arbeitszeit Tag 2:</w:t>
            </w:r>
          </w:p>
        </w:tc>
        <w:tc>
          <w:tcPr>
            <w:tcW w:w="17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9EEEFA" w14:textId="77777777" w:rsidR="00B00A87" w:rsidRDefault="00B00A87" w:rsidP="0097631A">
            <w:pPr>
              <w:spacing w:line="240" w:lineRule="auto"/>
            </w:pPr>
            <w:r w:rsidRPr="00901564">
              <w:rPr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1564">
              <w:rPr>
                <w:noProof/>
                <w:u w:val="single"/>
              </w:rPr>
              <w:instrText xml:space="preserve"> FORMTEXT </w:instrText>
            </w:r>
            <w:r w:rsidRPr="00901564">
              <w:rPr>
                <w:noProof/>
                <w:u w:val="single"/>
              </w:rPr>
            </w:r>
            <w:r w:rsidRPr="00901564">
              <w:rPr>
                <w:noProof/>
                <w:u w:val="single"/>
              </w:rPr>
              <w:fldChar w:fldCharType="separate"/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fldChar w:fldCharType="end"/>
            </w:r>
            <w:r>
              <w:rPr>
                <w:noProof/>
              </w:rPr>
              <w:t xml:space="preserve">  Stunden </w:t>
            </w:r>
          </w:p>
        </w:tc>
        <w:tc>
          <w:tcPr>
            <w:tcW w:w="1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C42E1F0" w14:textId="77777777" w:rsidR="00B00A87" w:rsidRDefault="00B00A87" w:rsidP="0097631A">
            <w:pPr>
              <w:spacing w:line="240" w:lineRule="auto"/>
            </w:pPr>
            <w:r w:rsidRPr="00901564">
              <w:rPr>
                <w:noProof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901564">
              <w:rPr>
                <w:noProof/>
                <w:u w:val="single"/>
              </w:rPr>
              <w:instrText xml:space="preserve"> FORMTEXT </w:instrText>
            </w:r>
            <w:r w:rsidRPr="00901564">
              <w:rPr>
                <w:noProof/>
                <w:u w:val="single"/>
              </w:rPr>
            </w:r>
            <w:r w:rsidRPr="00901564">
              <w:rPr>
                <w:noProof/>
                <w:u w:val="single"/>
              </w:rPr>
              <w:fldChar w:fldCharType="separate"/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t> </w:t>
            </w:r>
            <w:r w:rsidRPr="00901564">
              <w:rPr>
                <w:noProof/>
                <w:u w:val="single"/>
              </w:rPr>
              <w:fldChar w:fldCharType="end"/>
            </w:r>
            <w:r>
              <w:rPr>
                <w:noProof/>
              </w:rPr>
              <w:t xml:space="preserve">  Minuten</w:t>
            </w:r>
          </w:p>
        </w:tc>
        <w:tc>
          <w:tcPr>
            <w:tcW w:w="1945" w:type="dxa"/>
            <w:tcBorders>
              <w:top w:val="nil"/>
              <w:left w:val="dotted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CE26411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02650831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C29899" w14:textId="77777777" w:rsidR="00B00A87" w:rsidRPr="00AA3157" w:rsidRDefault="00B00A87" w:rsidP="0097631A">
            <w:pPr>
              <w:spacing w:line="240" w:lineRule="auto"/>
              <w:rPr>
                <w:sz w:val="18"/>
                <w:szCs w:val="18"/>
              </w:rPr>
            </w:pPr>
            <w:r w:rsidRPr="00AA3157">
              <w:rPr>
                <w:b/>
                <w:sz w:val="18"/>
                <w:szCs w:val="18"/>
              </w:rPr>
              <w:t>*</w:t>
            </w:r>
            <w:r w:rsidRPr="00AA3157">
              <w:rPr>
                <w:sz w:val="18"/>
                <w:szCs w:val="18"/>
              </w:rPr>
              <w:t>In</w:t>
            </w:r>
            <w:r>
              <w:rPr>
                <w:sz w:val="18"/>
                <w:szCs w:val="18"/>
              </w:rPr>
              <w:t>k</w:t>
            </w:r>
            <w:r w:rsidRPr="00AA3157">
              <w:rPr>
                <w:sz w:val="18"/>
                <w:szCs w:val="18"/>
              </w:rPr>
              <w:t>lusive Vor- und Nachbereitungszeit/Teamsitzung/Elternabend etc.</w:t>
            </w:r>
          </w:p>
        </w:tc>
      </w:tr>
      <w:tr w:rsidR="00B00A87" w:rsidRPr="00F97445" w14:paraId="5B7639E1" w14:textId="77777777" w:rsidTr="0097631A">
        <w:trPr>
          <w:trHeight w:val="170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7F4C6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06051037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75782" w14:textId="77777777" w:rsidR="00B00A87" w:rsidRPr="004D5CEE" w:rsidRDefault="00B00A87" w:rsidP="0097631A">
            <w:pPr>
              <w:spacing w:line="240" w:lineRule="auto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8F6F3A">
              <w:fldChar w:fldCharType="separate"/>
            </w:r>
            <w:r>
              <w:fldChar w:fldCharType="end"/>
            </w:r>
            <w:r>
              <w:t xml:space="preserve"> Umwandlungstag/e genehmigt und Kopie des Antrages an Antragsteller/in ausgehändigt.</w:t>
            </w:r>
          </w:p>
        </w:tc>
      </w:tr>
      <w:tr w:rsidR="00B00A87" w:rsidRPr="00F97445" w14:paraId="72A00A50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4BB65F" w14:textId="77777777" w:rsidR="00B00A87" w:rsidRPr="00B94C49" w:rsidRDefault="00B00A87" w:rsidP="0097631A">
            <w:pPr>
              <w:spacing w:line="240" w:lineRule="auto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(</w:t>
            </w:r>
            <w:r w:rsidRPr="00B94C49">
              <w:rPr>
                <w:i/>
                <w:sz w:val="18"/>
                <w:szCs w:val="18"/>
              </w:rPr>
              <w:t xml:space="preserve">Die Genehmigung </w:t>
            </w:r>
            <w:r>
              <w:rPr>
                <w:i/>
                <w:sz w:val="18"/>
                <w:szCs w:val="18"/>
              </w:rPr>
              <w:t>der</w:t>
            </w:r>
            <w:r w:rsidRPr="00B94C49">
              <w:rPr>
                <w:i/>
                <w:sz w:val="18"/>
                <w:szCs w:val="18"/>
              </w:rPr>
              <w:t xml:space="preserve"> Umwandlungstage </w:t>
            </w:r>
            <w:r>
              <w:rPr>
                <w:i/>
                <w:sz w:val="18"/>
                <w:szCs w:val="18"/>
              </w:rPr>
              <w:t>für eine</w:t>
            </w:r>
            <w:r w:rsidRPr="00B94C49">
              <w:rPr>
                <w:i/>
                <w:sz w:val="18"/>
                <w:szCs w:val="18"/>
              </w:rPr>
              <w:t xml:space="preserve"> Kita-Leitung erfolgt durch die Kindergartengeschäftsführung</w:t>
            </w:r>
            <w:r>
              <w:rPr>
                <w:i/>
                <w:sz w:val="18"/>
                <w:szCs w:val="18"/>
              </w:rPr>
              <w:t>)</w:t>
            </w:r>
          </w:p>
        </w:tc>
      </w:tr>
      <w:tr w:rsidR="00B00A87" w:rsidRPr="00F97445" w14:paraId="451C0CF3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B89AEC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29004F07" w14:textId="77777777" w:rsidTr="0097631A">
        <w:trPr>
          <w:trHeight w:val="397"/>
        </w:trPr>
        <w:tc>
          <w:tcPr>
            <w:tcW w:w="3055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029AF7A" w14:textId="77777777" w:rsidR="00B00A87" w:rsidRPr="00F97445" w:rsidRDefault="00B00A87" w:rsidP="0097631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DC186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6E36023A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24508324" w14:textId="77777777" w:rsidTr="0097631A">
        <w:trPr>
          <w:trHeight w:val="397"/>
        </w:trPr>
        <w:tc>
          <w:tcPr>
            <w:tcW w:w="3055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47F03" w14:textId="77777777" w:rsidR="00B00A87" w:rsidRPr="00F97445" w:rsidRDefault="00B00A87" w:rsidP="0097631A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943CC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ABB4F" w14:textId="77777777" w:rsidR="00B00A87" w:rsidRPr="00F97445" w:rsidRDefault="00B00A87" w:rsidP="0097631A">
            <w:pPr>
              <w:spacing w:line="240" w:lineRule="auto"/>
            </w:pPr>
            <w:r>
              <w:t>Unterschrift Kindergartenleitung</w:t>
            </w:r>
          </w:p>
        </w:tc>
      </w:tr>
      <w:tr w:rsidR="00B00A87" w:rsidRPr="00F97445" w14:paraId="56A1EDAA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3D3D2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0C783B84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14:paraId="1D276C73" w14:textId="77777777" w:rsidR="00B00A87" w:rsidRPr="00815AEC" w:rsidRDefault="00B00A87" w:rsidP="0097631A">
            <w:pPr>
              <w:spacing w:line="240" w:lineRule="auto"/>
              <w:rPr>
                <w:i/>
              </w:rPr>
            </w:pPr>
            <w:r w:rsidRPr="00815AEC">
              <w:rPr>
                <w:i/>
              </w:rPr>
              <w:t xml:space="preserve">Antrag im Original an </w:t>
            </w:r>
            <w:r>
              <w:rPr>
                <w:i/>
              </w:rPr>
              <w:t>die Kindergartengeschäftsführung</w:t>
            </w:r>
            <w:r w:rsidRPr="00815AEC">
              <w:rPr>
                <w:i/>
              </w:rPr>
              <w:t xml:space="preserve"> weiterleiten.</w:t>
            </w:r>
          </w:p>
        </w:tc>
      </w:tr>
      <w:tr w:rsidR="00B00A87" w:rsidRPr="004D5CEE" w14:paraId="5C4C422E" w14:textId="77777777" w:rsidTr="0097631A">
        <w:trPr>
          <w:trHeight w:val="397"/>
        </w:trPr>
        <w:tc>
          <w:tcPr>
            <w:tcW w:w="932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FF238" w14:textId="77777777" w:rsidR="00B00A87" w:rsidRPr="004D5CEE" w:rsidRDefault="00B00A87" w:rsidP="0097631A">
            <w:pPr>
              <w:spacing w:line="240" w:lineRule="auto"/>
            </w:pPr>
          </w:p>
        </w:tc>
      </w:tr>
      <w:tr w:rsidR="00B00A87" w:rsidRPr="00F97445" w14:paraId="26AE5342" w14:textId="77777777" w:rsidTr="0097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353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493D804" w14:textId="77777777" w:rsidR="00B00A87" w:rsidRPr="00F97445" w:rsidRDefault="00B00A87" w:rsidP="0097631A">
            <w:pPr>
              <w:spacing w:line="240" w:lineRule="auto"/>
            </w:pPr>
            <w:r w:rsidRPr="00F97445"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.MM.yyyy"/>
                  </w:textInput>
                </w:ffData>
              </w:fldChar>
            </w:r>
            <w:r w:rsidRPr="00F97445">
              <w:instrText xml:space="preserve"> FORMTEXT </w:instrText>
            </w:r>
            <w:r w:rsidRPr="00F97445">
              <w:fldChar w:fldCharType="separate"/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rPr>
                <w:noProof/>
              </w:rPr>
              <w:t> </w:t>
            </w:r>
            <w:r w:rsidRPr="00F97445">
              <w:fldChar w:fldCharType="end"/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66D31493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C946CF" w14:textId="77777777" w:rsidR="00B00A87" w:rsidRPr="00F97445" w:rsidRDefault="00B00A87" w:rsidP="0097631A">
            <w:pPr>
              <w:spacing w:line="240" w:lineRule="auto"/>
            </w:pPr>
          </w:p>
        </w:tc>
      </w:tr>
      <w:tr w:rsidR="00B00A87" w:rsidRPr="00F97445" w14:paraId="12060D7E" w14:textId="77777777" w:rsidTr="0097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3353" w:type="dxa"/>
            <w:gridSpan w:val="4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08BCDF93" w14:textId="77777777" w:rsidR="00B00A87" w:rsidRPr="00F97445" w:rsidRDefault="00B00A87" w:rsidP="0097631A">
            <w:pPr>
              <w:spacing w:line="240" w:lineRule="auto"/>
            </w:pPr>
            <w:r w:rsidRPr="00F97445">
              <w:t>Datum</w:t>
            </w:r>
          </w:p>
        </w:tc>
        <w:tc>
          <w:tcPr>
            <w:tcW w:w="441" w:type="dxa"/>
            <w:shd w:val="clear" w:color="auto" w:fill="auto"/>
            <w:vAlign w:val="center"/>
          </w:tcPr>
          <w:p w14:paraId="50D9C0A6" w14:textId="77777777" w:rsidR="00B00A87" w:rsidRPr="00F97445" w:rsidRDefault="00B00A87" w:rsidP="0097631A">
            <w:pPr>
              <w:spacing w:line="240" w:lineRule="auto"/>
            </w:pPr>
          </w:p>
        </w:tc>
        <w:tc>
          <w:tcPr>
            <w:tcW w:w="5528" w:type="dxa"/>
            <w:gridSpan w:val="5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4CC08DA0" w14:textId="77777777" w:rsidR="00B00A87" w:rsidRPr="00F97445" w:rsidRDefault="00B00A87" w:rsidP="0097631A">
            <w:pPr>
              <w:spacing w:line="240" w:lineRule="auto"/>
            </w:pPr>
            <w:r>
              <w:t>Unterschrift Kindergartengeschäftsführung</w:t>
            </w:r>
          </w:p>
        </w:tc>
      </w:tr>
      <w:tr w:rsidR="00B00A87" w:rsidRPr="00F97445" w14:paraId="775CFB0A" w14:textId="77777777" w:rsidTr="0097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auto"/>
            <w:vAlign w:val="center"/>
          </w:tcPr>
          <w:p w14:paraId="0D405080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37422902" w14:textId="77777777" w:rsidTr="0097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auto"/>
            <w:vAlign w:val="center"/>
          </w:tcPr>
          <w:p w14:paraId="4517A5D8" w14:textId="77777777" w:rsidR="00B00A87" w:rsidRDefault="00B00A87" w:rsidP="0097631A">
            <w:pPr>
              <w:spacing w:line="240" w:lineRule="auto"/>
            </w:pPr>
          </w:p>
        </w:tc>
      </w:tr>
      <w:tr w:rsidR="00B00A87" w:rsidRPr="00F97445" w14:paraId="351DA757" w14:textId="77777777" w:rsidTr="009763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9322" w:type="dxa"/>
            <w:gridSpan w:val="10"/>
            <w:shd w:val="clear" w:color="auto" w:fill="F2F2F2"/>
            <w:vAlign w:val="center"/>
          </w:tcPr>
          <w:p w14:paraId="002C0DE5" w14:textId="77777777" w:rsidR="00B00A87" w:rsidRDefault="00B00A87" w:rsidP="0097631A">
            <w:pPr>
              <w:ind w:right="-569"/>
            </w:pPr>
            <w:r>
              <w:rPr>
                <w:i/>
              </w:rPr>
              <w:t xml:space="preserve">Weiterleitung an Personalabteilung zur Berechnung und Kürzung der </w:t>
            </w:r>
            <w:proofErr w:type="spellStart"/>
            <w:r>
              <w:rPr>
                <w:i/>
              </w:rPr>
              <w:t>SuE</w:t>
            </w:r>
            <w:proofErr w:type="spellEnd"/>
            <w:r>
              <w:rPr>
                <w:i/>
              </w:rPr>
              <w:t>-Zulage.</w:t>
            </w:r>
          </w:p>
        </w:tc>
      </w:tr>
    </w:tbl>
    <w:p w14:paraId="4DA98155" w14:textId="77777777" w:rsidR="00392FC4" w:rsidRDefault="00392FC4" w:rsidP="00B00A87"/>
    <w:sectPr w:rsidR="00392FC4" w:rsidSect="00A17109">
      <w:headerReference w:type="default" r:id="rId14"/>
      <w:footerReference w:type="default" r:id="rId15"/>
      <w:pgSz w:w="11906" w:h="16838"/>
      <w:pgMar w:top="1985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44F0D" w14:textId="77777777" w:rsidR="008F6F3A" w:rsidRDefault="008F6F3A" w:rsidP="006F5FDE">
      <w:pPr>
        <w:spacing w:line="240" w:lineRule="auto"/>
      </w:pPr>
      <w:r>
        <w:separator/>
      </w:r>
    </w:p>
  </w:endnote>
  <w:endnote w:type="continuationSeparator" w:id="0">
    <w:p w14:paraId="1C9AFE11" w14:textId="77777777" w:rsidR="008F6F3A" w:rsidRDefault="008F6F3A" w:rsidP="006F5F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69853" w14:textId="77777777" w:rsidR="008C77B8" w:rsidRDefault="008C77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D678" w14:textId="33344EBC" w:rsidR="00875C3A" w:rsidRPr="00A567E2" w:rsidRDefault="00875C3A" w:rsidP="00875C3A">
    <w:pPr>
      <w:pStyle w:val="Fuzeile"/>
      <w:tabs>
        <w:tab w:val="clear" w:pos="9072"/>
        <w:tab w:val="right" w:pos="9070"/>
      </w:tabs>
      <w:rPr>
        <w:sz w:val="14"/>
        <w:szCs w:val="14"/>
      </w:rPr>
    </w:pPr>
    <w:r>
      <w:rPr>
        <w:sz w:val="18"/>
        <w:szCs w:val="18"/>
      </w:rPr>
      <w:tab/>
    </w:r>
    <w:r w:rsidRPr="00875C3A">
      <w:rPr>
        <w:sz w:val="18"/>
        <w:szCs w:val="18"/>
      </w:rPr>
      <w:tab/>
    </w:r>
    <w:r w:rsidR="00010534">
      <w:rPr>
        <w:sz w:val="14"/>
        <w:szCs w:val="14"/>
      </w:rPr>
      <w:t>KG</w:t>
    </w:r>
    <w:r w:rsidR="00815AEC">
      <w:rPr>
        <w:sz w:val="14"/>
        <w:szCs w:val="14"/>
      </w:rPr>
      <w:t xml:space="preserve"> BRUCHSAL</w:t>
    </w:r>
    <w:r w:rsidRPr="00A567E2">
      <w:rPr>
        <w:sz w:val="14"/>
        <w:szCs w:val="14"/>
      </w:rPr>
      <w:t xml:space="preserve"> </w:t>
    </w:r>
    <w:r w:rsidR="00815AEC">
      <w:rPr>
        <w:sz w:val="14"/>
        <w:szCs w:val="14"/>
      </w:rPr>
      <w:t xml:space="preserve">- </w:t>
    </w:r>
    <w:r w:rsidR="00815AEC" w:rsidRPr="00A567E2">
      <w:rPr>
        <w:sz w:val="14"/>
        <w:szCs w:val="14"/>
      </w:rPr>
      <w:t xml:space="preserve">Version </w:t>
    </w:r>
    <w:r w:rsidR="008C77B8">
      <w:rPr>
        <w:sz w:val="14"/>
        <w:szCs w:val="14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F111" w14:textId="77777777" w:rsidR="008C77B8" w:rsidRDefault="008C77B8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8F14E" w14:textId="3ABC734E" w:rsidR="00B00A87" w:rsidRPr="00A567E2" w:rsidRDefault="00B00A87" w:rsidP="00875C3A">
    <w:pPr>
      <w:pStyle w:val="Fuzeile"/>
      <w:tabs>
        <w:tab w:val="clear" w:pos="9072"/>
        <w:tab w:val="right" w:pos="9070"/>
      </w:tabs>
      <w:rPr>
        <w:sz w:val="14"/>
        <w:szCs w:val="14"/>
      </w:rPr>
    </w:pPr>
    <w:r>
      <w:rPr>
        <w:sz w:val="18"/>
        <w:szCs w:val="18"/>
      </w:rPr>
      <w:tab/>
    </w:r>
    <w:r w:rsidRPr="00875C3A">
      <w:rPr>
        <w:sz w:val="18"/>
        <w:szCs w:val="18"/>
      </w:rPr>
      <w:tab/>
    </w:r>
    <w:r>
      <w:rPr>
        <w:sz w:val="14"/>
        <w:szCs w:val="14"/>
      </w:rPr>
      <w:t>KG BRUCHSAL</w:t>
    </w:r>
    <w:r w:rsidRPr="00A567E2">
      <w:rPr>
        <w:sz w:val="14"/>
        <w:szCs w:val="14"/>
      </w:rPr>
      <w:t xml:space="preserve"> </w:t>
    </w:r>
    <w:r>
      <w:rPr>
        <w:sz w:val="14"/>
        <w:szCs w:val="14"/>
      </w:rPr>
      <w:t xml:space="preserve">- </w:t>
    </w:r>
    <w:r w:rsidRPr="00A567E2">
      <w:rPr>
        <w:sz w:val="14"/>
        <w:szCs w:val="14"/>
      </w:rPr>
      <w:t xml:space="preserve">Version </w:t>
    </w:r>
    <w:r w:rsidR="008C77B8">
      <w:rPr>
        <w:sz w:val="14"/>
        <w:szCs w:val="14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78ED4" w14:textId="77777777" w:rsidR="008F6F3A" w:rsidRDefault="008F6F3A" w:rsidP="006F5FDE">
      <w:pPr>
        <w:spacing w:line="240" w:lineRule="auto"/>
      </w:pPr>
      <w:r>
        <w:separator/>
      </w:r>
    </w:p>
  </w:footnote>
  <w:footnote w:type="continuationSeparator" w:id="0">
    <w:p w14:paraId="6BCFE6A3" w14:textId="77777777" w:rsidR="008F6F3A" w:rsidRDefault="008F6F3A" w:rsidP="006F5F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73137" w14:textId="77777777" w:rsidR="008C77B8" w:rsidRDefault="008C77B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7A4A2" w14:textId="77777777" w:rsidR="006C2411" w:rsidRDefault="008F6F3A" w:rsidP="00010534">
    <w:pPr>
      <w:rPr>
        <w:i/>
        <w:vanish/>
        <w:color w:val="FF0000"/>
      </w:rPr>
    </w:pPr>
    <w:r>
      <w:rPr>
        <w:noProof/>
      </w:rPr>
      <w:pict w14:anchorId="37F7D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5" o:spid="_x0000_s2051" type="#_x0000_t75" style="position:absolute;margin-left:328.4pt;margin-top:-29.25pt;width:180.9pt;height:69pt;z-index:-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  <o:lock v:ext="edit" aspectratio="f"/>
        </v:shape>
      </w:pict>
    </w:r>
    <w:r w:rsidR="006C2411">
      <w:rPr>
        <w:i/>
        <w:vanish/>
        <w:color w:val="FF0000"/>
      </w:rPr>
      <w:t xml:space="preserve">Bitte den Antrag am PC ausfüllen, die Umwandlungstage eintragen, </w:t>
    </w:r>
  </w:p>
  <w:p w14:paraId="69F3CAA4" w14:textId="77777777" w:rsidR="006C2411" w:rsidRDefault="006C2411" w:rsidP="00010534">
    <w:pPr>
      <w:rPr>
        <w:i/>
        <w:vanish/>
        <w:color w:val="FF0000"/>
      </w:rPr>
    </w:pPr>
    <w:r>
      <w:rPr>
        <w:i/>
        <w:vanish/>
        <w:color w:val="FF0000"/>
      </w:rPr>
      <w:t>Antrag ausdrucken und Kita-Leitung vorlegen.</w:t>
    </w:r>
  </w:p>
  <w:p w14:paraId="48B1F614" w14:textId="77777777" w:rsidR="006F5FDE" w:rsidRDefault="006F5FD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EEB6" w14:textId="77777777" w:rsidR="008C77B8" w:rsidRDefault="008C77B8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7AC54" w14:textId="77777777" w:rsidR="00B00A87" w:rsidRDefault="008F6F3A" w:rsidP="00010534">
    <w:pPr>
      <w:rPr>
        <w:i/>
        <w:vanish/>
        <w:color w:val="FF0000"/>
      </w:rPr>
    </w:pPr>
    <w:r>
      <w:rPr>
        <w:noProof/>
      </w:rPr>
      <w:pict w14:anchorId="3ACC32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328.4pt;margin-top:-29.25pt;width:180.9pt;height:69pt;z-index:-1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<v:imagedata r:id="rId1" o:title=""/>
          <o:lock v:ext="edit" aspectratio="f"/>
        </v:shape>
      </w:pict>
    </w:r>
    <w:r w:rsidR="00B00A87">
      <w:rPr>
        <w:i/>
        <w:vanish/>
        <w:color w:val="FF0000"/>
      </w:rPr>
      <w:t xml:space="preserve">Bitte den Antrag am PC ausfüllen, die Umwandlungstage eintragen, </w:t>
    </w:r>
  </w:p>
  <w:p w14:paraId="406AD4AD" w14:textId="77777777" w:rsidR="00B00A87" w:rsidRDefault="00B00A87" w:rsidP="00010534">
    <w:pPr>
      <w:rPr>
        <w:i/>
        <w:vanish/>
        <w:color w:val="FF0000"/>
      </w:rPr>
    </w:pPr>
    <w:r>
      <w:rPr>
        <w:i/>
        <w:vanish/>
        <w:color w:val="FF0000"/>
      </w:rPr>
      <w:t>Antrag ausdrucken und Kita-Leitung vorlegen.</w:t>
    </w:r>
  </w:p>
  <w:p w14:paraId="5D6DD999" w14:textId="77777777" w:rsidR="00B00A87" w:rsidRDefault="00B00A8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F0477"/>
    <w:multiLevelType w:val="hybridMultilevel"/>
    <w:tmpl w:val="6352BFAC"/>
    <w:lvl w:ilvl="0" w:tplc="0407000F">
      <w:start w:val="1"/>
      <w:numFmt w:val="decimal"/>
      <w:lvlText w:val="%1."/>
      <w:lvlJc w:val="left"/>
      <w:pPr>
        <w:ind w:left="698" w:hanging="360"/>
      </w:pPr>
    </w:lvl>
    <w:lvl w:ilvl="1" w:tplc="04070019" w:tentative="1">
      <w:start w:val="1"/>
      <w:numFmt w:val="lowerLetter"/>
      <w:lvlText w:val="%2."/>
      <w:lvlJc w:val="left"/>
      <w:pPr>
        <w:ind w:left="1418" w:hanging="360"/>
      </w:pPr>
    </w:lvl>
    <w:lvl w:ilvl="2" w:tplc="0407001B" w:tentative="1">
      <w:start w:val="1"/>
      <w:numFmt w:val="lowerRoman"/>
      <w:lvlText w:val="%3."/>
      <w:lvlJc w:val="right"/>
      <w:pPr>
        <w:ind w:left="2138" w:hanging="180"/>
      </w:pPr>
    </w:lvl>
    <w:lvl w:ilvl="3" w:tplc="0407000F" w:tentative="1">
      <w:start w:val="1"/>
      <w:numFmt w:val="decimal"/>
      <w:lvlText w:val="%4."/>
      <w:lvlJc w:val="left"/>
      <w:pPr>
        <w:ind w:left="2858" w:hanging="360"/>
      </w:pPr>
    </w:lvl>
    <w:lvl w:ilvl="4" w:tplc="04070019" w:tentative="1">
      <w:start w:val="1"/>
      <w:numFmt w:val="lowerLetter"/>
      <w:lvlText w:val="%5."/>
      <w:lvlJc w:val="left"/>
      <w:pPr>
        <w:ind w:left="3578" w:hanging="360"/>
      </w:pPr>
    </w:lvl>
    <w:lvl w:ilvl="5" w:tplc="0407001B" w:tentative="1">
      <w:start w:val="1"/>
      <w:numFmt w:val="lowerRoman"/>
      <w:lvlText w:val="%6."/>
      <w:lvlJc w:val="right"/>
      <w:pPr>
        <w:ind w:left="4298" w:hanging="180"/>
      </w:pPr>
    </w:lvl>
    <w:lvl w:ilvl="6" w:tplc="0407000F" w:tentative="1">
      <w:start w:val="1"/>
      <w:numFmt w:val="decimal"/>
      <w:lvlText w:val="%7."/>
      <w:lvlJc w:val="left"/>
      <w:pPr>
        <w:ind w:left="5018" w:hanging="360"/>
      </w:pPr>
    </w:lvl>
    <w:lvl w:ilvl="7" w:tplc="04070019" w:tentative="1">
      <w:start w:val="1"/>
      <w:numFmt w:val="lowerLetter"/>
      <w:lvlText w:val="%8."/>
      <w:lvlJc w:val="left"/>
      <w:pPr>
        <w:ind w:left="5738" w:hanging="360"/>
      </w:pPr>
    </w:lvl>
    <w:lvl w:ilvl="8" w:tplc="0407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" w15:restartNumberingAfterBreak="0">
    <w:nsid w:val="0BCB23F2"/>
    <w:multiLevelType w:val="hybridMultilevel"/>
    <w:tmpl w:val="22E89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F0781"/>
    <w:multiLevelType w:val="hybridMultilevel"/>
    <w:tmpl w:val="32AECA78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655A35"/>
    <w:multiLevelType w:val="hybridMultilevel"/>
    <w:tmpl w:val="A4222C4C"/>
    <w:lvl w:ilvl="0" w:tplc="C722FABE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  <w:szCs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3C76E6"/>
    <w:multiLevelType w:val="hybridMultilevel"/>
    <w:tmpl w:val="14206BB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EAF"/>
    <w:multiLevelType w:val="hybridMultilevel"/>
    <w:tmpl w:val="F598735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ocumentProtection w:edit="forms" w:enforcement="0"/>
  <w:defaultTabStop w:val="284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77B8"/>
    <w:rsid w:val="00000734"/>
    <w:rsid w:val="00001188"/>
    <w:rsid w:val="0000195A"/>
    <w:rsid w:val="00002360"/>
    <w:rsid w:val="00003D98"/>
    <w:rsid w:val="00004EF0"/>
    <w:rsid w:val="0000640D"/>
    <w:rsid w:val="00006480"/>
    <w:rsid w:val="00010534"/>
    <w:rsid w:val="0001096B"/>
    <w:rsid w:val="00011A20"/>
    <w:rsid w:val="0001227D"/>
    <w:rsid w:val="00013DD7"/>
    <w:rsid w:val="0001470C"/>
    <w:rsid w:val="00014E56"/>
    <w:rsid w:val="00015F9B"/>
    <w:rsid w:val="00016729"/>
    <w:rsid w:val="00016FF4"/>
    <w:rsid w:val="000202C0"/>
    <w:rsid w:val="00020433"/>
    <w:rsid w:val="00020C8C"/>
    <w:rsid w:val="00022552"/>
    <w:rsid w:val="00022849"/>
    <w:rsid w:val="000263B9"/>
    <w:rsid w:val="00030AA7"/>
    <w:rsid w:val="000332DA"/>
    <w:rsid w:val="00034FB6"/>
    <w:rsid w:val="000355B7"/>
    <w:rsid w:val="00037F26"/>
    <w:rsid w:val="00040615"/>
    <w:rsid w:val="00040C53"/>
    <w:rsid w:val="0004208B"/>
    <w:rsid w:val="0004291F"/>
    <w:rsid w:val="00042933"/>
    <w:rsid w:val="000440BC"/>
    <w:rsid w:val="00045223"/>
    <w:rsid w:val="00045910"/>
    <w:rsid w:val="000475E6"/>
    <w:rsid w:val="00047A3F"/>
    <w:rsid w:val="0005031E"/>
    <w:rsid w:val="00051A6C"/>
    <w:rsid w:val="00055BCE"/>
    <w:rsid w:val="000571FC"/>
    <w:rsid w:val="000603E7"/>
    <w:rsid w:val="000604AD"/>
    <w:rsid w:val="00062BC5"/>
    <w:rsid w:val="00063E9A"/>
    <w:rsid w:val="000648BB"/>
    <w:rsid w:val="00064AB7"/>
    <w:rsid w:val="00067471"/>
    <w:rsid w:val="00067FB8"/>
    <w:rsid w:val="00073EF8"/>
    <w:rsid w:val="000758BB"/>
    <w:rsid w:val="0007679F"/>
    <w:rsid w:val="00077A3D"/>
    <w:rsid w:val="00077C52"/>
    <w:rsid w:val="00082768"/>
    <w:rsid w:val="00083AAC"/>
    <w:rsid w:val="00085878"/>
    <w:rsid w:val="000859B6"/>
    <w:rsid w:val="0008638D"/>
    <w:rsid w:val="000874B6"/>
    <w:rsid w:val="000904A1"/>
    <w:rsid w:val="00090D05"/>
    <w:rsid w:val="00095CD7"/>
    <w:rsid w:val="0009727E"/>
    <w:rsid w:val="000A0DBB"/>
    <w:rsid w:val="000A3840"/>
    <w:rsid w:val="000A3A3A"/>
    <w:rsid w:val="000A3E5D"/>
    <w:rsid w:val="000A5113"/>
    <w:rsid w:val="000A737D"/>
    <w:rsid w:val="000A7CC5"/>
    <w:rsid w:val="000B0DDE"/>
    <w:rsid w:val="000B1598"/>
    <w:rsid w:val="000B316E"/>
    <w:rsid w:val="000B3326"/>
    <w:rsid w:val="000B3482"/>
    <w:rsid w:val="000B3D21"/>
    <w:rsid w:val="000B4416"/>
    <w:rsid w:val="000B471B"/>
    <w:rsid w:val="000B5AF5"/>
    <w:rsid w:val="000B5F1F"/>
    <w:rsid w:val="000C0C1D"/>
    <w:rsid w:val="000C2367"/>
    <w:rsid w:val="000C2494"/>
    <w:rsid w:val="000C555D"/>
    <w:rsid w:val="000C6091"/>
    <w:rsid w:val="000C69EC"/>
    <w:rsid w:val="000D04E5"/>
    <w:rsid w:val="000D0CCC"/>
    <w:rsid w:val="000D2A5F"/>
    <w:rsid w:val="000D31A7"/>
    <w:rsid w:val="000D4A6E"/>
    <w:rsid w:val="000D5BC9"/>
    <w:rsid w:val="000D624F"/>
    <w:rsid w:val="000E05B7"/>
    <w:rsid w:val="000E1C86"/>
    <w:rsid w:val="000E3CA3"/>
    <w:rsid w:val="000E717C"/>
    <w:rsid w:val="000F0F1E"/>
    <w:rsid w:val="000F2219"/>
    <w:rsid w:val="000F2CA4"/>
    <w:rsid w:val="000F2D0D"/>
    <w:rsid w:val="000F3B53"/>
    <w:rsid w:val="000F71BD"/>
    <w:rsid w:val="000F7674"/>
    <w:rsid w:val="001003A5"/>
    <w:rsid w:val="0010378A"/>
    <w:rsid w:val="00104A5B"/>
    <w:rsid w:val="00105B1F"/>
    <w:rsid w:val="0011169A"/>
    <w:rsid w:val="00114306"/>
    <w:rsid w:val="00114B53"/>
    <w:rsid w:val="001152EE"/>
    <w:rsid w:val="00115722"/>
    <w:rsid w:val="00117F44"/>
    <w:rsid w:val="00124DBC"/>
    <w:rsid w:val="0012544C"/>
    <w:rsid w:val="0012564C"/>
    <w:rsid w:val="00125F7A"/>
    <w:rsid w:val="00126087"/>
    <w:rsid w:val="001265AE"/>
    <w:rsid w:val="0013081E"/>
    <w:rsid w:val="00130A18"/>
    <w:rsid w:val="001312AC"/>
    <w:rsid w:val="00131EA9"/>
    <w:rsid w:val="00133B66"/>
    <w:rsid w:val="00135764"/>
    <w:rsid w:val="00135E45"/>
    <w:rsid w:val="0014459D"/>
    <w:rsid w:val="001449C7"/>
    <w:rsid w:val="00146642"/>
    <w:rsid w:val="001528DC"/>
    <w:rsid w:val="00152AD6"/>
    <w:rsid w:val="0015660A"/>
    <w:rsid w:val="00161EBB"/>
    <w:rsid w:val="00163402"/>
    <w:rsid w:val="00163537"/>
    <w:rsid w:val="001640C8"/>
    <w:rsid w:val="001665BC"/>
    <w:rsid w:val="001711F2"/>
    <w:rsid w:val="00173D5A"/>
    <w:rsid w:val="00175B75"/>
    <w:rsid w:val="00176F34"/>
    <w:rsid w:val="001774E9"/>
    <w:rsid w:val="00180EEB"/>
    <w:rsid w:val="00182E16"/>
    <w:rsid w:val="0018382F"/>
    <w:rsid w:val="001930E5"/>
    <w:rsid w:val="00193972"/>
    <w:rsid w:val="00193C3A"/>
    <w:rsid w:val="00194891"/>
    <w:rsid w:val="00194D35"/>
    <w:rsid w:val="00195DCC"/>
    <w:rsid w:val="001A006F"/>
    <w:rsid w:val="001A03D9"/>
    <w:rsid w:val="001A102D"/>
    <w:rsid w:val="001A2016"/>
    <w:rsid w:val="001A24AB"/>
    <w:rsid w:val="001A51B8"/>
    <w:rsid w:val="001A524A"/>
    <w:rsid w:val="001B07C5"/>
    <w:rsid w:val="001B09F4"/>
    <w:rsid w:val="001B0BCC"/>
    <w:rsid w:val="001B3A62"/>
    <w:rsid w:val="001B3A8B"/>
    <w:rsid w:val="001B529B"/>
    <w:rsid w:val="001B746A"/>
    <w:rsid w:val="001C0E0E"/>
    <w:rsid w:val="001C2CA6"/>
    <w:rsid w:val="001C3C58"/>
    <w:rsid w:val="001C41BE"/>
    <w:rsid w:val="001C56D4"/>
    <w:rsid w:val="001C6A87"/>
    <w:rsid w:val="001D15A0"/>
    <w:rsid w:val="001D25FD"/>
    <w:rsid w:val="001D5D8E"/>
    <w:rsid w:val="001D69F9"/>
    <w:rsid w:val="001D6EA2"/>
    <w:rsid w:val="001D7606"/>
    <w:rsid w:val="001E074F"/>
    <w:rsid w:val="001E2E7E"/>
    <w:rsid w:val="001F17D9"/>
    <w:rsid w:val="001F32C5"/>
    <w:rsid w:val="001F358C"/>
    <w:rsid w:val="001F6032"/>
    <w:rsid w:val="0020065E"/>
    <w:rsid w:val="0020075C"/>
    <w:rsid w:val="00200D6D"/>
    <w:rsid w:val="00200ECC"/>
    <w:rsid w:val="002027BE"/>
    <w:rsid w:val="00203A97"/>
    <w:rsid w:val="00203EF6"/>
    <w:rsid w:val="00204491"/>
    <w:rsid w:val="00204A25"/>
    <w:rsid w:val="002079ED"/>
    <w:rsid w:val="00210F2C"/>
    <w:rsid w:val="0021104A"/>
    <w:rsid w:val="00212173"/>
    <w:rsid w:val="00212B1C"/>
    <w:rsid w:val="00212CBF"/>
    <w:rsid w:val="00214DB9"/>
    <w:rsid w:val="00215C53"/>
    <w:rsid w:val="00217204"/>
    <w:rsid w:val="00217424"/>
    <w:rsid w:val="00223421"/>
    <w:rsid w:val="00224899"/>
    <w:rsid w:val="00225949"/>
    <w:rsid w:val="00230DDD"/>
    <w:rsid w:val="00231D91"/>
    <w:rsid w:val="0023286D"/>
    <w:rsid w:val="00234151"/>
    <w:rsid w:val="00236AA4"/>
    <w:rsid w:val="00244783"/>
    <w:rsid w:val="00246191"/>
    <w:rsid w:val="002476DB"/>
    <w:rsid w:val="00247EC0"/>
    <w:rsid w:val="002502E0"/>
    <w:rsid w:val="002504F0"/>
    <w:rsid w:val="00250A8A"/>
    <w:rsid w:val="0025192A"/>
    <w:rsid w:val="00252634"/>
    <w:rsid w:val="00252CFE"/>
    <w:rsid w:val="00252FD7"/>
    <w:rsid w:val="00253562"/>
    <w:rsid w:val="00253AB8"/>
    <w:rsid w:val="00254801"/>
    <w:rsid w:val="00255582"/>
    <w:rsid w:val="0025574D"/>
    <w:rsid w:val="0025792C"/>
    <w:rsid w:val="00262509"/>
    <w:rsid w:val="00265122"/>
    <w:rsid w:val="002657A7"/>
    <w:rsid w:val="00265EE1"/>
    <w:rsid w:val="00274C44"/>
    <w:rsid w:val="00274E6F"/>
    <w:rsid w:val="002751DB"/>
    <w:rsid w:val="0027531D"/>
    <w:rsid w:val="00276929"/>
    <w:rsid w:val="00280F3E"/>
    <w:rsid w:val="002811C6"/>
    <w:rsid w:val="002813CD"/>
    <w:rsid w:val="002830D3"/>
    <w:rsid w:val="002832BA"/>
    <w:rsid w:val="002836CF"/>
    <w:rsid w:val="0028450F"/>
    <w:rsid w:val="0028713A"/>
    <w:rsid w:val="002871F2"/>
    <w:rsid w:val="00287A6B"/>
    <w:rsid w:val="002928EA"/>
    <w:rsid w:val="00292B8C"/>
    <w:rsid w:val="00293F2A"/>
    <w:rsid w:val="0029562C"/>
    <w:rsid w:val="002967F5"/>
    <w:rsid w:val="002972BD"/>
    <w:rsid w:val="00297E86"/>
    <w:rsid w:val="002A0B2F"/>
    <w:rsid w:val="002A128C"/>
    <w:rsid w:val="002A2D87"/>
    <w:rsid w:val="002B14BD"/>
    <w:rsid w:val="002B1892"/>
    <w:rsid w:val="002B26DD"/>
    <w:rsid w:val="002B2F52"/>
    <w:rsid w:val="002B3E3C"/>
    <w:rsid w:val="002B4F6F"/>
    <w:rsid w:val="002B6C28"/>
    <w:rsid w:val="002B78C8"/>
    <w:rsid w:val="002C2EC6"/>
    <w:rsid w:val="002C54A1"/>
    <w:rsid w:val="002C666D"/>
    <w:rsid w:val="002D2D94"/>
    <w:rsid w:val="002D653C"/>
    <w:rsid w:val="002E52F5"/>
    <w:rsid w:val="002E6528"/>
    <w:rsid w:val="002E6833"/>
    <w:rsid w:val="002E778C"/>
    <w:rsid w:val="002F1F00"/>
    <w:rsid w:val="002F31D7"/>
    <w:rsid w:val="002F35D4"/>
    <w:rsid w:val="002F4E75"/>
    <w:rsid w:val="002F52B0"/>
    <w:rsid w:val="002F60FB"/>
    <w:rsid w:val="002F6E48"/>
    <w:rsid w:val="002F726C"/>
    <w:rsid w:val="003035FD"/>
    <w:rsid w:val="003039CC"/>
    <w:rsid w:val="00304A38"/>
    <w:rsid w:val="00305CDE"/>
    <w:rsid w:val="00306C40"/>
    <w:rsid w:val="0031164B"/>
    <w:rsid w:val="00311C1A"/>
    <w:rsid w:val="00311D80"/>
    <w:rsid w:val="00313522"/>
    <w:rsid w:val="003135DC"/>
    <w:rsid w:val="00313F6A"/>
    <w:rsid w:val="003143B0"/>
    <w:rsid w:val="00315DBB"/>
    <w:rsid w:val="003226A6"/>
    <w:rsid w:val="003231A0"/>
    <w:rsid w:val="003234BD"/>
    <w:rsid w:val="00325084"/>
    <w:rsid w:val="00325A57"/>
    <w:rsid w:val="00326A25"/>
    <w:rsid w:val="00327E2E"/>
    <w:rsid w:val="0033100C"/>
    <w:rsid w:val="00332C5A"/>
    <w:rsid w:val="00333580"/>
    <w:rsid w:val="003336DA"/>
    <w:rsid w:val="00333F59"/>
    <w:rsid w:val="00336C78"/>
    <w:rsid w:val="00341D01"/>
    <w:rsid w:val="0034282C"/>
    <w:rsid w:val="00347A72"/>
    <w:rsid w:val="00352EC8"/>
    <w:rsid w:val="00354196"/>
    <w:rsid w:val="0035483D"/>
    <w:rsid w:val="003560E5"/>
    <w:rsid w:val="003570B4"/>
    <w:rsid w:val="0036117A"/>
    <w:rsid w:val="003614BF"/>
    <w:rsid w:val="003629D0"/>
    <w:rsid w:val="0036333C"/>
    <w:rsid w:val="00363350"/>
    <w:rsid w:val="00364716"/>
    <w:rsid w:val="00366852"/>
    <w:rsid w:val="00370208"/>
    <w:rsid w:val="00370C83"/>
    <w:rsid w:val="0037145A"/>
    <w:rsid w:val="00371592"/>
    <w:rsid w:val="0037179F"/>
    <w:rsid w:val="00371BD8"/>
    <w:rsid w:val="00371DDC"/>
    <w:rsid w:val="00372C71"/>
    <w:rsid w:val="003735DD"/>
    <w:rsid w:val="00375C26"/>
    <w:rsid w:val="00376094"/>
    <w:rsid w:val="00377A35"/>
    <w:rsid w:val="00380ACA"/>
    <w:rsid w:val="00380BC2"/>
    <w:rsid w:val="003861C1"/>
    <w:rsid w:val="00387DA8"/>
    <w:rsid w:val="003915CB"/>
    <w:rsid w:val="00392475"/>
    <w:rsid w:val="00392FC4"/>
    <w:rsid w:val="003957B4"/>
    <w:rsid w:val="00397C35"/>
    <w:rsid w:val="003A1B70"/>
    <w:rsid w:val="003A2D5A"/>
    <w:rsid w:val="003A78BD"/>
    <w:rsid w:val="003B0AD9"/>
    <w:rsid w:val="003B24D7"/>
    <w:rsid w:val="003B27B6"/>
    <w:rsid w:val="003B485B"/>
    <w:rsid w:val="003B706F"/>
    <w:rsid w:val="003C1503"/>
    <w:rsid w:val="003C2740"/>
    <w:rsid w:val="003C2B4A"/>
    <w:rsid w:val="003C3003"/>
    <w:rsid w:val="003C419C"/>
    <w:rsid w:val="003C423D"/>
    <w:rsid w:val="003C6F64"/>
    <w:rsid w:val="003C7169"/>
    <w:rsid w:val="003D052B"/>
    <w:rsid w:val="003D18E8"/>
    <w:rsid w:val="003D2BE5"/>
    <w:rsid w:val="003D3ABE"/>
    <w:rsid w:val="003D4040"/>
    <w:rsid w:val="003D4D34"/>
    <w:rsid w:val="003D535B"/>
    <w:rsid w:val="003D65C1"/>
    <w:rsid w:val="003D6618"/>
    <w:rsid w:val="003D6D37"/>
    <w:rsid w:val="003E0C9F"/>
    <w:rsid w:val="003E0EC3"/>
    <w:rsid w:val="003E15E7"/>
    <w:rsid w:val="003E2E75"/>
    <w:rsid w:val="003E4D5A"/>
    <w:rsid w:val="003E61F6"/>
    <w:rsid w:val="003F1823"/>
    <w:rsid w:val="003F3E77"/>
    <w:rsid w:val="003F6CDB"/>
    <w:rsid w:val="00400251"/>
    <w:rsid w:val="004029DA"/>
    <w:rsid w:val="00406841"/>
    <w:rsid w:val="004075C3"/>
    <w:rsid w:val="00407723"/>
    <w:rsid w:val="00407C4C"/>
    <w:rsid w:val="004114C6"/>
    <w:rsid w:val="0041182F"/>
    <w:rsid w:val="00414AD0"/>
    <w:rsid w:val="0041526E"/>
    <w:rsid w:val="00416B49"/>
    <w:rsid w:val="00417AE0"/>
    <w:rsid w:val="00420C9A"/>
    <w:rsid w:val="00421C0C"/>
    <w:rsid w:val="00422CC5"/>
    <w:rsid w:val="00423952"/>
    <w:rsid w:val="0042512C"/>
    <w:rsid w:val="00427AEA"/>
    <w:rsid w:val="00430F66"/>
    <w:rsid w:val="004311D6"/>
    <w:rsid w:val="00436869"/>
    <w:rsid w:val="00436920"/>
    <w:rsid w:val="00437E34"/>
    <w:rsid w:val="00440A63"/>
    <w:rsid w:val="00443839"/>
    <w:rsid w:val="00444D14"/>
    <w:rsid w:val="00447B69"/>
    <w:rsid w:val="0045092D"/>
    <w:rsid w:val="00452CD0"/>
    <w:rsid w:val="004532B1"/>
    <w:rsid w:val="00453A6C"/>
    <w:rsid w:val="0045640A"/>
    <w:rsid w:val="00457340"/>
    <w:rsid w:val="00457EDD"/>
    <w:rsid w:val="00460272"/>
    <w:rsid w:val="00460847"/>
    <w:rsid w:val="004608BE"/>
    <w:rsid w:val="00461DD4"/>
    <w:rsid w:val="00461F80"/>
    <w:rsid w:val="004624E5"/>
    <w:rsid w:val="004626DA"/>
    <w:rsid w:val="00465BDD"/>
    <w:rsid w:val="00465F03"/>
    <w:rsid w:val="00467A88"/>
    <w:rsid w:val="00467E0D"/>
    <w:rsid w:val="00470958"/>
    <w:rsid w:val="0047271D"/>
    <w:rsid w:val="00473ABD"/>
    <w:rsid w:val="0048026E"/>
    <w:rsid w:val="00480394"/>
    <w:rsid w:val="004840F4"/>
    <w:rsid w:val="004846FC"/>
    <w:rsid w:val="00485EFA"/>
    <w:rsid w:val="004915B1"/>
    <w:rsid w:val="00491F1F"/>
    <w:rsid w:val="00492439"/>
    <w:rsid w:val="00492BAB"/>
    <w:rsid w:val="0049328D"/>
    <w:rsid w:val="004933C6"/>
    <w:rsid w:val="00494775"/>
    <w:rsid w:val="00495FCE"/>
    <w:rsid w:val="004A4179"/>
    <w:rsid w:val="004A7DEB"/>
    <w:rsid w:val="004B27A8"/>
    <w:rsid w:val="004B332B"/>
    <w:rsid w:val="004B3C7D"/>
    <w:rsid w:val="004B41DB"/>
    <w:rsid w:val="004B6515"/>
    <w:rsid w:val="004B7EAB"/>
    <w:rsid w:val="004C05A8"/>
    <w:rsid w:val="004C063D"/>
    <w:rsid w:val="004C1676"/>
    <w:rsid w:val="004C5989"/>
    <w:rsid w:val="004C7300"/>
    <w:rsid w:val="004C7814"/>
    <w:rsid w:val="004D00FF"/>
    <w:rsid w:val="004D27E9"/>
    <w:rsid w:val="004D37C0"/>
    <w:rsid w:val="004D46E3"/>
    <w:rsid w:val="004D48FA"/>
    <w:rsid w:val="004D5CEE"/>
    <w:rsid w:val="004D6A57"/>
    <w:rsid w:val="004D6EA5"/>
    <w:rsid w:val="004D703F"/>
    <w:rsid w:val="004D7B17"/>
    <w:rsid w:val="004D7B92"/>
    <w:rsid w:val="004E2F9C"/>
    <w:rsid w:val="004E324C"/>
    <w:rsid w:val="004E3D2D"/>
    <w:rsid w:val="004E4A2C"/>
    <w:rsid w:val="004E52C7"/>
    <w:rsid w:val="004E5A7B"/>
    <w:rsid w:val="004E5E79"/>
    <w:rsid w:val="004E63C8"/>
    <w:rsid w:val="004F012C"/>
    <w:rsid w:val="004F0D15"/>
    <w:rsid w:val="004F2C6A"/>
    <w:rsid w:val="004F4A2A"/>
    <w:rsid w:val="004F71C9"/>
    <w:rsid w:val="005000BC"/>
    <w:rsid w:val="005005B4"/>
    <w:rsid w:val="00501FC9"/>
    <w:rsid w:val="00501FFD"/>
    <w:rsid w:val="00505761"/>
    <w:rsid w:val="0050675F"/>
    <w:rsid w:val="0051041B"/>
    <w:rsid w:val="005117C1"/>
    <w:rsid w:val="00511BA6"/>
    <w:rsid w:val="00513D8A"/>
    <w:rsid w:val="00514DE1"/>
    <w:rsid w:val="00517C93"/>
    <w:rsid w:val="00517FDB"/>
    <w:rsid w:val="00523248"/>
    <w:rsid w:val="00526677"/>
    <w:rsid w:val="00531FD6"/>
    <w:rsid w:val="0053404A"/>
    <w:rsid w:val="0053461F"/>
    <w:rsid w:val="00535469"/>
    <w:rsid w:val="0054172C"/>
    <w:rsid w:val="00541E7B"/>
    <w:rsid w:val="00543BFD"/>
    <w:rsid w:val="005443B4"/>
    <w:rsid w:val="0054509A"/>
    <w:rsid w:val="00553ECE"/>
    <w:rsid w:val="00554E03"/>
    <w:rsid w:val="00555B3E"/>
    <w:rsid w:val="005560D0"/>
    <w:rsid w:val="00562CA4"/>
    <w:rsid w:val="005641D0"/>
    <w:rsid w:val="005645C8"/>
    <w:rsid w:val="00564BB5"/>
    <w:rsid w:val="00564F04"/>
    <w:rsid w:val="0056585E"/>
    <w:rsid w:val="005667D0"/>
    <w:rsid w:val="00566C9C"/>
    <w:rsid w:val="00570DEC"/>
    <w:rsid w:val="00571D7B"/>
    <w:rsid w:val="00572266"/>
    <w:rsid w:val="0057518B"/>
    <w:rsid w:val="00575738"/>
    <w:rsid w:val="00577A79"/>
    <w:rsid w:val="00580BEC"/>
    <w:rsid w:val="00580E9F"/>
    <w:rsid w:val="00581CA3"/>
    <w:rsid w:val="005831E0"/>
    <w:rsid w:val="00586082"/>
    <w:rsid w:val="00587D06"/>
    <w:rsid w:val="005918BA"/>
    <w:rsid w:val="0059251D"/>
    <w:rsid w:val="0059378E"/>
    <w:rsid w:val="00593C51"/>
    <w:rsid w:val="0059608F"/>
    <w:rsid w:val="00597DBA"/>
    <w:rsid w:val="005A1932"/>
    <w:rsid w:val="005A37FB"/>
    <w:rsid w:val="005A5708"/>
    <w:rsid w:val="005B1557"/>
    <w:rsid w:val="005B2341"/>
    <w:rsid w:val="005B4464"/>
    <w:rsid w:val="005B4577"/>
    <w:rsid w:val="005C0045"/>
    <w:rsid w:val="005C5153"/>
    <w:rsid w:val="005C63DD"/>
    <w:rsid w:val="005C757C"/>
    <w:rsid w:val="005C7F7C"/>
    <w:rsid w:val="005D13E0"/>
    <w:rsid w:val="005D458A"/>
    <w:rsid w:val="005D6276"/>
    <w:rsid w:val="005D6DBB"/>
    <w:rsid w:val="005D7715"/>
    <w:rsid w:val="005D78AF"/>
    <w:rsid w:val="005E374B"/>
    <w:rsid w:val="005E6294"/>
    <w:rsid w:val="005F0494"/>
    <w:rsid w:val="005F0687"/>
    <w:rsid w:val="005F1D49"/>
    <w:rsid w:val="005F2B18"/>
    <w:rsid w:val="005F377F"/>
    <w:rsid w:val="005F4C16"/>
    <w:rsid w:val="005F599A"/>
    <w:rsid w:val="005F7BDC"/>
    <w:rsid w:val="006037B3"/>
    <w:rsid w:val="00603CCA"/>
    <w:rsid w:val="00606ABF"/>
    <w:rsid w:val="00606E1C"/>
    <w:rsid w:val="006074AA"/>
    <w:rsid w:val="00610003"/>
    <w:rsid w:val="00611808"/>
    <w:rsid w:val="006123AC"/>
    <w:rsid w:val="0061530F"/>
    <w:rsid w:val="0061664F"/>
    <w:rsid w:val="00616988"/>
    <w:rsid w:val="006202E5"/>
    <w:rsid w:val="00620EF5"/>
    <w:rsid w:val="00622A1E"/>
    <w:rsid w:val="0062411F"/>
    <w:rsid w:val="006245EC"/>
    <w:rsid w:val="0062467C"/>
    <w:rsid w:val="00624DD2"/>
    <w:rsid w:val="00624F12"/>
    <w:rsid w:val="006279BD"/>
    <w:rsid w:val="006279F1"/>
    <w:rsid w:val="006319F0"/>
    <w:rsid w:val="006330BA"/>
    <w:rsid w:val="00635657"/>
    <w:rsid w:val="00636918"/>
    <w:rsid w:val="00636D11"/>
    <w:rsid w:val="00636FEF"/>
    <w:rsid w:val="00637551"/>
    <w:rsid w:val="006425E1"/>
    <w:rsid w:val="00643847"/>
    <w:rsid w:val="00643D1B"/>
    <w:rsid w:val="006459C4"/>
    <w:rsid w:val="00650D3C"/>
    <w:rsid w:val="00650EB3"/>
    <w:rsid w:val="00651515"/>
    <w:rsid w:val="00651D42"/>
    <w:rsid w:val="006526D4"/>
    <w:rsid w:val="00652CFF"/>
    <w:rsid w:val="00657165"/>
    <w:rsid w:val="006573BA"/>
    <w:rsid w:val="00657621"/>
    <w:rsid w:val="00661EF5"/>
    <w:rsid w:val="006624CB"/>
    <w:rsid w:val="00665164"/>
    <w:rsid w:val="0066570F"/>
    <w:rsid w:val="00667AD3"/>
    <w:rsid w:val="0067366A"/>
    <w:rsid w:val="00673BDF"/>
    <w:rsid w:val="00673D9C"/>
    <w:rsid w:val="006743AA"/>
    <w:rsid w:val="00677746"/>
    <w:rsid w:val="006805B2"/>
    <w:rsid w:val="006806A6"/>
    <w:rsid w:val="00681388"/>
    <w:rsid w:val="00682C73"/>
    <w:rsid w:val="00685499"/>
    <w:rsid w:val="00685884"/>
    <w:rsid w:val="00686924"/>
    <w:rsid w:val="006872D2"/>
    <w:rsid w:val="0069016E"/>
    <w:rsid w:val="00691A00"/>
    <w:rsid w:val="006928ED"/>
    <w:rsid w:val="00694740"/>
    <w:rsid w:val="00694BB2"/>
    <w:rsid w:val="006972B5"/>
    <w:rsid w:val="00697474"/>
    <w:rsid w:val="006976CE"/>
    <w:rsid w:val="006A040E"/>
    <w:rsid w:val="006A0CC1"/>
    <w:rsid w:val="006A2B66"/>
    <w:rsid w:val="006A3181"/>
    <w:rsid w:val="006A323F"/>
    <w:rsid w:val="006A36C7"/>
    <w:rsid w:val="006A5905"/>
    <w:rsid w:val="006B0361"/>
    <w:rsid w:val="006C2411"/>
    <w:rsid w:val="006C27B5"/>
    <w:rsid w:val="006C58D0"/>
    <w:rsid w:val="006C7024"/>
    <w:rsid w:val="006C762B"/>
    <w:rsid w:val="006D03D7"/>
    <w:rsid w:val="006D0736"/>
    <w:rsid w:val="006D117D"/>
    <w:rsid w:val="006D474C"/>
    <w:rsid w:val="006D47AA"/>
    <w:rsid w:val="006D5DC8"/>
    <w:rsid w:val="006D5EE4"/>
    <w:rsid w:val="006D7167"/>
    <w:rsid w:val="006E45BE"/>
    <w:rsid w:val="006E51C7"/>
    <w:rsid w:val="006F0606"/>
    <w:rsid w:val="006F4CA9"/>
    <w:rsid w:val="006F5FDE"/>
    <w:rsid w:val="006F7A5B"/>
    <w:rsid w:val="00700010"/>
    <w:rsid w:val="00700864"/>
    <w:rsid w:val="00702FF6"/>
    <w:rsid w:val="0070402E"/>
    <w:rsid w:val="0070435B"/>
    <w:rsid w:val="00705F31"/>
    <w:rsid w:val="00713C63"/>
    <w:rsid w:val="00714736"/>
    <w:rsid w:val="00716AF3"/>
    <w:rsid w:val="00717BCB"/>
    <w:rsid w:val="00717DD7"/>
    <w:rsid w:val="007304FD"/>
    <w:rsid w:val="00731A76"/>
    <w:rsid w:val="00732077"/>
    <w:rsid w:val="0073762A"/>
    <w:rsid w:val="007400FA"/>
    <w:rsid w:val="007454DB"/>
    <w:rsid w:val="00745868"/>
    <w:rsid w:val="00745A22"/>
    <w:rsid w:val="00750969"/>
    <w:rsid w:val="00751E50"/>
    <w:rsid w:val="00752169"/>
    <w:rsid w:val="00752A18"/>
    <w:rsid w:val="007534E8"/>
    <w:rsid w:val="007547C6"/>
    <w:rsid w:val="00754F97"/>
    <w:rsid w:val="007606EC"/>
    <w:rsid w:val="00761195"/>
    <w:rsid w:val="0076186A"/>
    <w:rsid w:val="00762A3C"/>
    <w:rsid w:val="007630EE"/>
    <w:rsid w:val="00763F99"/>
    <w:rsid w:val="007666E9"/>
    <w:rsid w:val="00766714"/>
    <w:rsid w:val="0076745B"/>
    <w:rsid w:val="007712AF"/>
    <w:rsid w:val="00772E68"/>
    <w:rsid w:val="00773A7E"/>
    <w:rsid w:val="007772A3"/>
    <w:rsid w:val="00777971"/>
    <w:rsid w:val="00777AF1"/>
    <w:rsid w:val="00780F6A"/>
    <w:rsid w:val="0078227D"/>
    <w:rsid w:val="0078340C"/>
    <w:rsid w:val="0078346C"/>
    <w:rsid w:val="0078623C"/>
    <w:rsid w:val="007867BD"/>
    <w:rsid w:val="0079247A"/>
    <w:rsid w:val="00793A63"/>
    <w:rsid w:val="007944CF"/>
    <w:rsid w:val="0079476D"/>
    <w:rsid w:val="00794F27"/>
    <w:rsid w:val="00796AAE"/>
    <w:rsid w:val="007972E4"/>
    <w:rsid w:val="00797B1D"/>
    <w:rsid w:val="007A0DBD"/>
    <w:rsid w:val="007A0EB0"/>
    <w:rsid w:val="007A2424"/>
    <w:rsid w:val="007A3138"/>
    <w:rsid w:val="007A352E"/>
    <w:rsid w:val="007A3DB7"/>
    <w:rsid w:val="007A50C9"/>
    <w:rsid w:val="007B06E1"/>
    <w:rsid w:val="007B0AB4"/>
    <w:rsid w:val="007B0AF5"/>
    <w:rsid w:val="007B0D3D"/>
    <w:rsid w:val="007B394C"/>
    <w:rsid w:val="007B5EA0"/>
    <w:rsid w:val="007B75AD"/>
    <w:rsid w:val="007C4A5D"/>
    <w:rsid w:val="007C4FF8"/>
    <w:rsid w:val="007C504B"/>
    <w:rsid w:val="007C5F2D"/>
    <w:rsid w:val="007D12AF"/>
    <w:rsid w:val="007D152E"/>
    <w:rsid w:val="007D449A"/>
    <w:rsid w:val="007D4E7D"/>
    <w:rsid w:val="007D6238"/>
    <w:rsid w:val="007D65CD"/>
    <w:rsid w:val="007D67A0"/>
    <w:rsid w:val="007D6D52"/>
    <w:rsid w:val="007D7B5B"/>
    <w:rsid w:val="007E0889"/>
    <w:rsid w:val="007E0B62"/>
    <w:rsid w:val="007E2A08"/>
    <w:rsid w:val="007F5823"/>
    <w:rsid w:val="00801518"/>
    <w:rsid w:val="008018EC"/>
    <w:rsid w:val="008026BE"/>
    <w:rsid w:val="00805753"/>
    <w:rsid w:val="008060AA"/>
    <w:rsid w:val="008073DD"/>
    <w:rsid w:val="00810256"/>
    <w:rsid w:val="0081550A"/>
    <w:rsid w:val="00815AEC"/>
    <w:rsid w:val="00815F59"/>
    <w:rsid w:val="00816034"/>
    <w:rsid w:val="008165DF"/>
    <w:rsid w:val="0082175A"/>
    <w:rsid w:val="00821995"/>
    <w:rsid w:val="0082288F"/>
    <w:rsid w:val="0082294A"/>
    <w:rsid w:val="008342B6"/>
    <w:rsid w:val="008349C0"/>
    <w:rsid w:val="0083537B"/>
    <w:rsid w:val="00835694"/>
    <w:rsid w:val="00836A3F"/>
    <w:rsid w:val="00840215"/>
    <w:rsid w:val="008407AD"/>
    <w:rsid w:val="00840BA7"/>
    <w:rsid w:val="00840DEB"/>
    <w:rsid w:val="00842B84"/>
    <w:rsid w:val="0084423A"/>
    <w:rsid w:val="00844AEC"/>
    <w:rsid w:val="00847A5A"/>
    <w:rsid w:val="008500EF"/>
    <w:rsid w:val="00852B33"/>
    <w:rsid w:val="00853165"/>
    <w:rsid w:val="00853C75"/>
    <w:rsid w:val="00854A4C"/>
    <w:rsid w:val="00856183"/>
    <w:rsid w:val="00860912"/>
    <w:rsid w:val="00860D35"/>
    <w:rsid w:val="00861A56"/>
    <w:rsid w:val="008635A6"/>
    <w:rsid w:val="00864A70"/>
    <w:rsid w:val="008661A1"/>
    <w:rsid w:val="0086698E"/>
    <w:rsid w:val="0087075A"/>
    <w:rsid w:val="00871B0F"/>
    <w:rsid w:val="008722D5"/>
    <w:rsid w:val="0087276D"/>
    <w:rsid w:val="00873235"/>
    <w:rsid w:val="008746E5"/>
    <w:rsid w:val="00874BFC"/>
    <w:rsid w:val="00875C3A"/>
    <w:rsid w:val="008802BE"/>
    <w:rsid w:val="008803BC"/>
    <w:rsid w:val="00881CFF"/>
    <w:rsid w:val="00881F52"/>
    <w:rsid w:val="00882BD8"/>
    <w:rsid w:val="00885A75"/>
    <w:rsid w:val="0088773D"/>
    <w:rsid w:val="008878A4"/>
    <w:rsid w:val="0089176B"/>
    <w:rsid w:val="00894C30"/>
    <w:rsid w:val="008A3793"/>
    <w:rsid w:val="008A6CC3"/>
    <w:rsid w:val="008B04A0"/>
    <w:rsid w:val="008B0A37"/>
    <w:rsid w:val="008B0D67"/>
    <w:rsid w:val="008B51BD"/>
    <w:rsid w:val="008B554B"/>
    <w:rsid w:val="008B6902"/>
    <w:rsid w:val="008B7493"/>
    <w:rsid w:val="008B74B9"/>
    <w:rsid w:val="008C0F51"/>
    <w:rsid w:val="008C5311"/>
    <w:rsid w:val="008C77B8"/>
    <w:rsid w:val="008D05AA"/>
    <w:rsid w:val="008D0975"/>
    <w:rsid w:val="008D0E63"/>
    <w:rsid w:val="008D0F63"/>
    <w:rsid w:val="008D3C0C"/>
    <w:rsid w:val="008D4A7D"/>
    <w:rsid w:val="008D51B3"/>
    <w:rsid w:val="008D5459"/>
    <w:rsid w:val="008E2226"/>
    <w:rsid w:val="008E2A07"/>
    <w:rsid w:val="008E6BB3"/>
    <w:rsid w:val="008E6BCE"/>
    <w:rsid w:val="008E76BA"/>
    <w:rsid w:val="008F079C"/>
    <w:rsid w:val="008F1B65"/>
    <w:rsid w:val="008F27B8"/>
    <w:rsid w:val="008F2C9F"/>
    <w:rsid w:val="008F3A74"/>
    <w:rsid w:val="008F45D8"/>
    <w:rsid w:val="008F6F3A"/>
    <w:rsid w:val="008F7DED"/>
    <w:rsid w:val="00900652"/>
    <w:rsid w:val="00900A80"/>
    <w:rsid w:val="00901564"/>
    <w:rsid w:val="00901A0B"/>
    <w:rsid w:val="00903B5A"/>
    <w:rsid w:val="009066CF"/>
    <w:rsid w:val="00906FBC"/>
    <w:rsid w:val="00912475"/>
    <w:rsid w:val="009133B9"/>
    <w:rsid w:val="00916B19"/>
    <w:rsid w:val="00917543"/>
    <w:rsid w:val="00917609"/>
    <w:rsid w:val="00917938"/>
    <w:rsid w:val="00920C08"/>
    <w:rsid w:val="00921C29"/>
    <w:rsid w:val="00922A3C"/>
    <w:rsid w:val="00923E36"/>
    <w:rsid w:val="009244CB"/>
    <w:rsid w:val="00924B78"/>
    <w:rsid w:val="00925C4A"/>
    <w:rsid w:val="00927799"/>
    <w:rsid w:val="00927E06"/>
    <w:rsid w:val="00930EE4"/>
    <w:rsid w:val="00933D4D"/>
    <w:rsid w:val="009346F3"/>
    <w:rsid w:val="00934BE0"/>
    <w:rsid w:val="0094292E"/>
    <w:rsid w:val="00942B28"/>
    <w:rsid w:val="00942D0F"/>
    <w:rsid w:val="009438FA"/>
    <w:rsid w:val="00943D40"/>
    <w:rsid w:val="0094540C"/>
    <w:rsid w:val="009457AD"/>
    <w:rsid w:val="00947AC5"/>
    <w:rsid w:val="00952C8A"/>
    <w:rsid w:val="009547B9"/>
    <w:rsid w:val="009565DB"/>
    <w:rsid w:val="00956B11"/>
    <w:rsid w:val="009572E1"/>
    <w:rsid w:val="00961164"/>
    <w:rsid w:val="00964D17"/>
    <w:rsid w:val="00967157"/>
    <w:rsid w:val="0097069C"/>
    <w:rsid w:val="0097309A"/>
    <w:rsid w:val="00973835"/>
    <w:rsid w:val="009738ED"/>
    <w:rsid w:val="0098150E"/>
    <w:rsid w:val="00981F32"/>
    <w:rsid w:val="009830F8"/>
    <w:rsid w:val="00985A4D"/>
    <w:rsid w:val="00990524"/>
    <w:rsid w:val="0099093C"/>
    <w:rsid w:val="009912AF"/>
    <w:rsid w:val="009916E7"/>
    <w:rsid w:val="009930DE"/>
    <w:rsid w:val="00995191"/>
    <w:rsid w:val="00995746"/>
    <w:rsid w:val="00997602"/>
    <w:rsid w:val="009A1169"/>
    <w:rsid w:val="009A4052"/>
    <w:rsid w:val="009A67DD"/>
    <w:rsid w:val="009B2C1D"/>
    <w:rsid w:val="009B3475"/>
    <w:rsid w:val="009B401E"/>
    <w:rsid w:val="009B4490"/>
    <w:rsid w:val="009B552B"/>
    <w:rsid w:val="009B59BB"/>
    <w:rsid w:val="009B5BF9"/>
    <w:rsid w:val="009B5D02"/>
    <w:rsid w:val="009B68EA"/>
    <w:rsid w:val="009C147A"/>
    <w:rsid w:val="009C2CAD"/>
    <w:rsid w:val="009C4648"/>
    <w:rsid w:val="009C5536"/>
    <w:rsid w:val="009C7484"/>
    <w:rsid w:val="009C7A36"/>
    <w:rsid w:val="009D03CA"/>
    <w:rsid w:val="009D0A81"/>
    <w:rsid w:val="009D1129"/>
    <w:rsid w:val="009D2B55"/>
    <w:rsid w:val="009D5CB9"/>
    <w:rsid w:val="009D6A7E"/>
    <w:rsid w:val="009D7016"/>
    <w:rsid w:val="009D7460"/>
    <w:rsid w:val="009D766D"/>
    <w:rsid w:val="009E439F"/>
    <w:rsid w:val="009E6696"/>
    <w:rsid w:val="009E739A"/>
    <w:rsid w:val="009F02C4"/>
    <w:rsid w:val="009F1380"/>
    <w:rsid w:val="009F1CCC"/>
    <w:rsid w:val="009F551F"/>
    <w:rsid w:val="009F5E97"/>
    <w:rsid w:val="009F653E"/>
    <w:rsid w:val="00A0135C"/>
    <w:rsid w:val="00A020E8"/>
    <w:rsid w:val="00A03179"/>
    <w:rsid w:val="00A03BDD"/>
    <w:rsid w:val="00A06863"/>
    <w:rsid w:val="00A06E75"/>
    <w:rsid w:val="00A10BED"/>
    <w:rsid w:val="00A14E01"/>
    <w:rsid w:val="00A16280"/>
    <w:rsid w:val="00A16F40"/>
    <w:rsid w:val="00A17109"/>
    <w:rsid w:val="00A218C7"/>
    <w:rsid w:val="00A21FB9"/>
    <w:rsid w:val="00A224EC"/>
    <w:rsid w:val="00A24BBE"/>
    <w:rsid w:val="00A316B6"/>
    <w:rsid w:val="00A319D3"/>
    <w:rsid w:val="00A4030A"/>
    <w:rsid w:val="00A40969"/>
    <w:rsid w:val="00A4185F"/>
    <w:rsid w:val="00A427DE"/>
    <w:rsid w:val="00A45613"/>
    <w:rsid w:val="00A465AA"/>
    <w:rsid w:val="00A47887"/>
    <w:rsid w:val="00A5117E"/>
    <w:rsid w:val="00A533A0"/>
    <w:rsid w:val="00A54737"/>
    <w:rsid w:val="00A5554D"/>
    <w:rsid w:val="00A557EB"/>
    <w:rsid w:val="00A565FF"/>
    <w:rsid w:val="00A56643"/>
    <w:rsid w:val="00A567E2"/>
    <w:rsid w:val="00A57998"/>
    <w:rsid w:val="00A57DFB"/>
    <w:rsid w:val="00A60921"/>
    <w:rsid w:val="00A6262D"/>
    <w:rsid w:val="00A641D3"/>
    <w:rsid w:val="00A64258"/>
    <w:rsid w:val="00A652ED"/>
    <w:rsid w:val="00A6542A"/>
    <w:rsid w:val="00A66543"/>
    <w:rsid w:val="00A66966"/>
    <w:rsid w:val="00A66B81"/>
    <w:rsid w:val="00A7094A"/>
    <w:rsid w:val="00A71C15"/>
    <w:rsid w:val="00A72371"/>
    <w:rsid w:val="00A74002"/>
    <w:rsid w:val="00A7529C"/>
    <w:rsid w:val="00A75B9B"/>
    <w:rsid w:val="00A763EC"/>
    <w:rsid w:val="00A771BD"/>
    <w:rsid w:val="00A80C52"/>
    <w:rsid w:val="00A82FE6"/>
    <w:rsid w:val="00A83EF5"/>
    <w:rsid w:val="00A864CA"/>
    <w:rsid w:val="00A86F12"/>
    <w:rsid w:val="00A90A00"/>
    <w:rsid w:val="00A91F7B"/>
    <w:rsid w:val="00A92838"/>
    <w:rsid w:val="00A94068"/>
    <w:rsid w:val="00A946E9"/>
    <w:rsid w:val="00A9529A"/>
    <w:rsid w:val="00A96147"/>
    <w:rsid w:val="00AA0533"/>
    <w:rsid w:val="00AA0ED9"/>
    <w:rsid w:val="00AA3157"/>
    <w:rsid w:val="00AA3708"/>
    <w:rsid w:val="00AA3B2C"/>
    <w:rsid w:val="00AA4119"/>
    <w:rsid w:val="00AA4F99"/>
    <w:rsid w:val="00AA680C"/>
    <w:rsid w:val="00AA68E2"/>
    <w:rsid w:val="00AA6CCF"/>
    <w:rsid w:val="00AB00E6"/>
    <w:rsid w:val="00AB07B9"/>
    <w:rsid w:val="00AB27F4"/>
    <w:rsid w:val="00AB4F40"/>
    <w:rsid w:val="00AC09DA"/>
    <w:rsid w:val="00AC1B89"/>
    <w:rsid w:val="00AC358F"/>
    <w:rsid w:val="00AC3FBB"/>
    <w:rsid w:val="00AC76DE"/>
    <w:rsid w:val="00AC7C23"/>
    <w:rsid w:val="00AD1695"/>
    <w:rsid w:val="00AD3B7B"/>
    <w:rsid w:val="00AD50A8"/>
    <w:rsid w:val="00AD53F8"/>
    <w:rsid w:val="00AD7973"/>
    <w:rsid w:val="00AD79E1"/>
    <w:rsid w:val="00AE2642"/>
    <w:rsid w:val="00AE48AF"/>
    <w:rsid w:val="00AE4E0D"/>
    <w:rsid w:val="00AE6D3D"/>
    <w:rsid w:val="00AF0ECE"/>
    <w:rsid w:val="00AF60B3"/>
    <w:rsid w:val="00B00A87"/>
    <w:rsid w:val="00B04D7D"/>
    <w:rsid w:val="00B0551F"/>
    <w:rsid w:val="00B1037E"/>
    <w:rsid w:val="00B10F9E"/>
    <w:rsid w:val="00B123DA"/>
    <w:rsid w:val="00B13C2F"/>
    <w:rsid w:val="00B15F9A"/>
    <w:rsid w:val="00B21428"/>
    <w:rsid w:val="00B2342B"/>
    <w:rsid w:val="00B251B1"/>
    <w:rsid w:val="00B30F5B"/>
    <w:rsid w:val="00B329C9"/>
    <w:rsid w:val="00B32F23"/>
    <w:rsid w:val="00B3509B"/>
    <w:rsid w:val="00B352C9"/>
    <w:rsid w:val="00B35D28"/>
    <w:rsid w:val="00B37417"/>
    <w:rsid w:val="00B37DF5"/>
    <w:rsid w:val="00B37F4B"/>
    <w:rsid w:val="00B40DAD"/>
    <w:rsid w:val="00B414F2"/>
    <w:rsid w:val="00B42544"/>
    <w:rsid w:val="00B42987"/>
    <w:rsid w:val="00B4394E"/>
    <w:rsid w:val="00B44BA8"/>
    <w:rsid w:val="00B457A6"/>
    <w:rsid w:val="00B4583F"/>
    <w:rsid w:val="00B5199F"/>
    <w:rsid w:val="00B5272D"/>
    <w:rsid w:val="00B54D2E"/>
    <w:rsid w:val="00B55617"/>
    <w:rsid w:val="00B57268"/>
    <w:rsid w:val="00B60AFA"/>
    <w:rsid w:val="00B615AA"/>
    <w:rsid w:val="00B6168A"/>
    <w:rsid w:val="00B61911"/>
    <w:rsid w:val="00B625B9"/>
    <w:rsid w:val="00B63951"/>
    <w:rsid w:val="00B639DD"/>
    <w:rsid w:val="00B66B55"/>
    <w:rsid w:val="00B66B63"/>
    <w:rsid w:val="00B66E08"/>
    <w:rsid w:val="00B703A8"/>
    <w:rsid w:val="00B718E2"/>
    <w:rsid w:val="00B73E41"/>
    <w:rsid w:val="00B754AA"/>
    <w:rsid w:val="00B7735C"/>
    <w:rsid w:val="00B809B9"/>
    <w:rsid w:val="00B80F69"/>
    <w:rsid w:val="00B82BA0"/>
    <w:rsid w:val="00B83887"/>
    <w:rsid w:val="00B871A5"/>
    <w:rsid w:val="00B910AF"/>
    <w:rsid w:val="00B94C49"/>
    <w:rsid w:val="00B94ED7"/>
    <w:rsid w:val="00B95818"/>
    <w:rsid w:val="00BA0FCF"/>
    <w:rsid w:val="00BA11D1"/>
    <w:rsid w:val="00BA505A"/>
    <w:rsid w:val="00BA54EC"/>
    <w:rsid w:val="00BA5578"/>
    <w:rsid w:val="00BA5834"/>
    <w:rsid w:val="00BA6301"/>
    <w:rsid w:val="00BA63C2"/>
    <w:rsid w:val="00BA7D93"/>
    <w:rsid w:val="00BB143D"/>
    <w:rsid w:val="00BB2ED6"/>
    <w:rsid w:val="00BB69BE"/>
    <w:rsid w:val="00BC04B6"/>
    <w:rsid w:val="00BC2B90"/>
    <w:rsid w:val="00BC2E10"/>
    <w:rsid w:val="00BC5E64"/>
    <w:rsid w:val="00BC65B7"/>
    <w:rsid w:val="00BC6D42"/>
    <w:rsid w:val="00BC708D"/>
    <w:rsid w:val="00BD075C"/>
    <w:rsid w:val="00BD24E8"/>
    <w:rsid w:val="00BD2575"/>
    <w:rsid w:val="00BD311A"/>
    <w:rsid w:val="00BD356B"/>
    <w:rsid w:val="00BD4A80"/>
    <w:rsid w:val="00BD4C17"/>
    <w:rsid w:val="00BD5CB4"/>
    <w:rsid w:val="00BD61E5"/>
    <w:rsid w:val="00BE060F"/>
    <w:rsid w:val="00BE427B"/>
    <w:rsid w:val="00BE4DF3"/>
    <w:rsid w:val="00BE4FDF"/>
    <w:rsid w:val="00BE6474"/>
    <w:rsid w:val="00BE6EAF"/>
    <w:rsid w:val="00BE7B8C"/>
    <w:rsid w:val="00BF19BB"/>
    <w:rsid w:val="00BF6065"/>
    <w:rsid w:val="00C02F2A"/>
    <w:rsid w:val="00C036C4"/>
    <w:rsid w:val="00C07A28"/>
    <w:rsid w:val="00C11EAE"/>
    <w:rsid w:val="00C122BF"/>
    <w:rsid w:val="00C130C3"/>
    <w:rsid w:val="00C136DB"/>
    <w:rsid w:val="00C13896"/>
    <w:rsid w:val="00C14D54"/>
    <w:rsid w:val="00C14D77"/>
    <w:rsid w:val="00C14EA1"/>
    <w:rsid w:val="00C206B5"/>
    <w:rsid w:val="00C2145D"/>
    <w:rsid w:val="00C227C4"/>
    <w:rsid w:val="00C23A51"/>
    <w:rsid w:val="00C311FB"/>
    <w:rsid w:val="00C3167A"/>
    <w:rsid w:val="00C3256B"/>
    <w:rsid w:val="00C34315"/>
    <w:rsid w:val="00C3607C"/>
    <w:rsid w:val="00C36D24"/>
    <w:rsid w:val="00C410BF"/>
    <w:rsid w:val="00C41244"/>
    <w:rsid w:val="00C423B4"/>
    <w:rsid w:val="00C43951"/>
    <w:rsid w:val="00C4451F"/>
    <w:rsid w:val="00C51F12"/>
    <w:rsid w:val="00C52FAC"/>
    <w:rsid w:val="00C575B3"/>
    <w:rsid w:val="00C609A8"/>
    <w:rsid w:val="00C60C3D"/>
    <w:rsid w:val="00C62352"/>
    <w:rsid w:val="00C62AED"/>
    <w:rsid w:val="00C63AE1"/>
    <w:rsid w:val="00C641A4"/>
    <w:rsid w:val="00C674B4"/>
    <w:rsid w:val="00C67A45"/>
    <w:rsid w:val="00C7008E"/>
    <w:rsid w:val="00C7336B"/>
    <w:rsid w:val="00C76B82"/>
    <w:rsid w:val="00C825E3"/>
    <w:rsid w:val="00C84585"/>
    <w:rsid w:val="00C84D51"/>
    <w:rsid w:val="00C85EDC"/>
    <w:rsid w:val="00C866C3"/>
    <w:rsid w:val="00C86A71"/>
    <w:rsid w:val="00C904BC"/>
    <w:rsid w:val="00C956E0"/>
    <w:rsid w:val="00C957D9"/>
    <w:rsid w:val="00C95A64"/>
    <w:rsid w:val="00C95B8C"/>
    <w:rsid w:val="00CA07EF"/>
    <w:rsid w:val="00CA0AC8"/>
    <w:rsid w:val="00CA2AD2"/>
    <w:rsid w:val="00CA3A90"/>
    <w:rsid w:val="00CA4F21"/>
    <w:rsid w:val="00CA7866"/>
    <w:rsid w:val="00CB4158"/>
    <w:rsid w:val="00CB695E"/>
    <w:rsid w:val="00CC0E61"/>
    <w:rsid w:val="00CC34B5"/>
    <w:rsid w:val="00CC75B2"/>
    <w:rsid w:val="00CC7737"/>
    <w:rsid w:val="00CD1F7A"/>
    <w:rsid w:val="00CD27E1"/>
    <w:rsid w:val="00CD36FB"/>
    <w:rsid w:val="00CD3876"/>
    <w:rsid w:val="00CD3992"/>
    <w:rsid w:val="00CD518C"/>
    <w:rsid w:val="00CD57C3"/>
    <w:rsid w:val="00CD5D39"/>
    <w:rsid w:val="00CD7283"/>
    <w:rsid w:val="00CD7E62"/>
    <w:rsid w:val="00CE1258"/>
    <w:rsid w:val="00CE2A9B"/>
    <w:rsid w:val="00CE3BDA"/>
    <w:rsid w:val="00CE761E"/>
    <w:rsid w:val="00CE7A71"/>
    <w:rsid w:val="00CF0320"/>
    <w:rsid w:val="00CF044F"/>
    <w:rsid w:val="00CF0CB6"/>
    <w:rsid w:val="00CF1EBB"/>
    <w:rsid w:val="00CF2B98"/>
    <w:rsid w:val="00CF33C0"/>
    <w:rsid w:val="00CF33FF"/>
    <w:rsid w:val="00CF3835"/>
    <w:rsid w:val="00CF3E2A"/>
    <w:rsid w:val="00CF4150"/>
    <w:rsid w:val="00CF734D"/>
    <w:rsid w:val="00CF75A2"/>
    <w:rsid w:val="00CF7AEF"/>
    <w:rsid w:val="00D0126B"/>
    <w:rsid w:val="00D023CC"/>
    <w:rsid w:val="00D058E6"/>
    <w:rsid w:val="00D068B8"/>
    <w:rsid w:val="00D06DBC"/>
    <w:rsid w:val="00D101D2"/>
    <w:rsid w:val="00D10A69"/>
    <w:rsid w:val="00D10F64"/>
    <w:rsid w:val="00D141B6"/>
    <w:rsid w:val="00D14DC2"/>
    <w:rsid w:val="00D15E55"/>
    <w:rsid w:val="00D163D3"/>
    <w:rsid w:val="00D248C0"/>
    <w:rsid w:val="00D25F2A"/>
    <w:rsid w:val="00D2729D"/>
    <w:rsid w:val="00D27AC6"/>
    <w:rsid w:val="00D27D7E"/>
    <w:rsid w:val="00D30D23"/>
    <w:rsid w:val="00D3156B"/>
    <w:rsid w:val="00D318CD"/>
    <w:rsid w:val="00D3263C"/>
    <w:rsid w:val="00D32F59"/>
    <w:rsid w:val="00D3373F"/>
    <w:rsid w:val="00D35A61"/>
    <w:rsid w:val="00D37468"/>
    <w:rsid w:val="00D405A6"/>
    <w:rsid w:val="00D41BD9"/>
    <w:rsid w:val="00D41C59"/>
    <w:rsid w:val="00D44954"/>
    <w:rsid w:val="00D51344"/>
    <w:rsid w:val="00D53A15"/>
    <w:rsid w:val="00D542BB"/>
    <w:rsid w:val="00D54848"/>
    <w:rsid w:val="00D54C56"/>
    <w:rsid w:val="00D60D17"/>
    <w:rsid w:val="00D62846"/>
    <w:rsid w:val="00D6326E"/>
    <w:rsid w:val="00D65515"/>
    <w:rsid w:val="00D65E2F"/>
    <w:rsid w:val="00D664A0"/>
    <w:rsid w:val="00D66A77"/>
    <w:rsid w:val="00D67649"/>
    <w:rsid w:val="00D6770E"/>
    <w:rsid w:val="00D679B5"/>
    <w:rsid w:val="00D67C6F"/>
    <w:rsid w:val="00D70091"/>
    <w:rsid w:val="00D700CC"/>
    <w:rsid w:val="00D726ED"/>
    <w:rsid w:val="00D73F89"/>
    <w:rsid w:val="00D7482B"/>
    <w:rsid w:val="00D7791E"/>
    <w:rsid w:val="00D917C4"/>
    <w:rsid w:val="00D9202D"/>
    <w:rsid w:val="00D93CA7"/>
    <w:rsid w:val="00D96650"/>
    <w:rsid w:val="00DA0114"/>
    <w:rsid w:val="00DA042C"/>
    <w:rsid w:val="00DA09C1"/>
    <w:rsid w:val="00DA1AF3"/>
    <w:rsid w:val="00DA6D58"/>
    <w:rsid w:val="00DB00A5"/>
    <w:rsid w:val="00DB5BF5"/>
    <w:rsid w:val="00DC4BB1"/>
    <w:rsid w:val="00DC4E62"/>
    <w:rsid w:val="00DD240A"/>
    <w:rsid w:val="00DD4271"/>
    <w:rsid w:val="00DD432A"/>
    <w:rsid w:val="00DD5056"/>
    <w:rsid w:val="00DD5382"/>
    <w:rsid w:val="00DE023B"/>
    <w:rsid w:val="00DE0EF8"/>
    <w:rsid w:val="00DE2348"/>
    <w:rsid w:val="00DE2D9F"/>
    <w:rsid w:val="00DE4BD4"/>
    <w:rsid w:val="00DE527C"/>
    <w:rsid w:val="00DE5566"/>
    <w:rsid w:val="00DE742C"/>
    <w:rsid w:val="00DE7BD2"/>
    <w:rsid w:val="00DF0B1E"/>
    <w:rsid w:val="00DF0C34"/>
    <w:rsid w:val="00DF1EF0"/>
    <w:rsid w:val="00DF1FF7"/>
    <w:rsid w:val="00DF5BED"/>
    <w:rsid w:val="00DF5C94"/>
    <w:rsid w:val="00E02631"/>
    <w:rsid w:val="00E03F55"/>
    <w:rsid w:val="00E0604B"/>
    <w:rsid w:val="00E07AE2"/>
    <w:rsid w:val="00E12796"/>
    <w:rsid w:val="00E1283A"/>
    <w:rsid w:val="00E13994"/>
    <w:rsid w:val="00E1451C"/>
    <w:rsid w:val="00E15CB1"/>
    <w:rsid w:val="00E15F55"/>
    <w:rsid w:val="00E17CC4"/>
    <w:rsid w:val="00E20E89"/>
    <w:rsid w:val="00E24572"/>
    <w:rsid w:val="00E26DE8"/>
    <w:rsid w:val="00E31066"/>
    <w:rsid w:val="00E316AE"/>
    <w:rsid w:val="00E34FE4"/>
    <w:rsid w:val="00E3562B"/>
    <w:rsid w:val="00E35B2A"/>
    <w:rsid w:val="00E363A5"/>
    <w:rsid w:val="00E36436"/>
    <w:rsid w:val="00E3648C"/>
    <w:rsid w:val="00E36937"/>
    <w:rsid w:val="00E36B19"/>
    <w:rsid w:val="00E36DBF"/>
    <w:rsid w:val="00E37C74"/>
    <w:rsid w:val="00E40351"/>
    <w:rsid w:val="00E41511"/>
    <w:rsid w:val="00E42710"/>
    <w:rsid w:val="00E42712"/>
    <w:rsid w:val="00E44486"/>
    <w:rsid w:val="00E44B0C"/>
    <w:rsid w:val="00E4524D"/>
    <w:rsid w:val="00E4587A"/>
    <w:rsid w:val="00E45D7A"/>
    <w:rsid w:val="00E46605"/>
    <w:rsid w:val="00E469C8"/>
    <w:rsid w:val="00E478D7"/>
    <w:rsid w:val="00E47D7D"/>
    <w:rsid w:val="00E50353"/>
    <w:rsid w:val="00E50354"/>
    <w:rsid w:val="00E523D9"/>
    <w:rsid w:val="00E55B8F"/>
    <w:rsid w:val="00E5704E"/>
    <w:rsid w:val="00E57269"/>
    <w:rsid w:val="00E57AC4"/>
    <w:rsid w:val="00E61572"/>
    <w:rsid w:val="00E61E50"/>
    <w:rsid w:val="00E6246B"/>
    <w:rsid w:val="00E630CE"/>
    <w:rsid w:val="00E639FB"/>
    <w:rsid w:val="00E6476C"/>
    <w:rsid w:val="00E6505B"/>
    <w:rsid w:val="00E6531B"/>
    <w:rsid w:val="00E65AF1"/>
    <w:rsid w:val="00E673A4"/>
    <w:rsid w:val="00E71493"/>
    <w:rsid w:val="00E7160E"/>
    <w:rsid w:val="00E7348E"/>
    <w:rsid w:val="00E73B7D"/>
    <w:rsid w:val="00E74020"/>
    <w:rsid w:val="00E760CE"/>
    <w:rsid w:val="00E77A54"/>
    <w:rsid w:val="00E77F46"/>
    <w:rsid w:val="00E803F0"/>
    <w:rsid w:val="00E80639"/>
    <w:rsid w:val="00E81471"/>
    <w:rsid w:val="00E8163E"/>
    <w:rsid w:val="00E82DC0"/>
    <w:rsid w:val="00E83106"/>
    <w:rsid w:val="00E93FB6"/>
    <w:rsid w:val="00E95418"/>
    <w:rsid w:val="00E96495"/>
    <w:rsid w:val="00E977F2"/>
    <w:rsid w:val="00EA358A"/>
    <w:rsid w:val="00EA3D51"/>
    <w:rsid w:val="00EA4D3C"/>
    <w:rsid w:val="00EA645E"/>
    <w:rsid w:val="00EA7B91"/>
    <w:rsid w:val="00EB0355"/>
    <w:rsid w:val="00EB0ED4"/>
    <w:rsid w:val="00EB1F4A"/>
    <w:rsid w:val="00EB5215"/>
    <w:rsid w:val="00EB53BF"/>
    <w:rsid w:val="00EB5A29"/>
    <w:rsid w:val="00EB6DDF"/>
    <w:rsid w:val="00EB6ECE"/>
    <w:rsid w:val="00EB701B"/>
    <w:rsid w:val="00EB78E4"/>
    <w:rsid w:val="00EC1545"/>
    <w:rsid w:val="00EC1809"/>
    <w:rsid w:val="00EC24E7"/>
    <w:rsid w:val="00EC2D53"/>
    <w:rsid w:val="00EC3437"/>
    <w:rsid w:val="00EC350E"/>
    <w:rsid w:val="00EC71BD"/>
    <w:rsid w:val="00EC77F7"/>
    <w:rsid w:val="00ED00EA"/>
    <w:rsid w:val="00ED2F60"/>
    <w:rsid w:val="00ED4AC3"/>
    <w:rsid w:val="00ED5995"/>
    <w:rsid w:val="00EE0F13"/>
    <w:rsid w:val="00EE3FB7"/>
    <w:rsid w:val="00EE498A"/>
    <w:rsid w:val="00EE4FB9"/>
    <w:rsid w:val="00EE6CC3"/>
    <w:rsid w:val="00EE7EC9"/>
    <w:rsid w:val="00EF0832"/>
    <w:rsid w:val="00EF108F"/>
    <w:rsid w:val="00EF33C4"/>
    <w:rsid w:val="00EF521F"/>
    <w:rsid w:val="00EF676C"/>
    <w:rsid w:val="00EF7EA7"/>
    <w:rsid w:val="00F01560"/>
    <w:rsid w:val="00F01715"/>
    <w:rsid w:val="00F023C0"/>
    <w:rsid w:val="00F04AC1"/>
    <w:rsid w:val="00F06AE9"/>
    <w:rsid w:val="00F06CFD"/>
    <w:rsid w:val="00F10BF0"/>
    <w:rsid w:val="00F129BF"/>
    <w:rsid w:val="00F12D2C"/>
    <w:rsid w:val="00F12F2A"/>
    <w:rsid w:val="00F13B5F"/>
    <w:rsid w:val="00F13D65"/>
    <w:rsid w:val="00F174FE"/>
    <w:rsid w:val="00F23099"/>
    <w:rsid w:val="00F23C98"/>
    <w:rsid w:val="00F2428A"/>
    <w:rsid w:val="00F25761"/>
    <w:rsid w:val="00F25987"/>
    <w:rsid w:val="00F27AE8"/>
    <w:rsid w:val="00F30649"/>
    <w:rsid w:val="00F31791"/>
    <w:rsid w:val="00F3349D"/>
    <w:rsid w:val="00F351A4"/>
    <w:rsid w:val="00F3642B"/>
    <w:rsid w:val="00F37CD7"/>
    <w:rsid w:val="00F42762"/>
    <w:rsid w:val="00F43455"/>
    <w:rsid w:val="00F43BFD"/>
    <w:rsid w:val="00F44588"/>
    <w:rsid w:val="00F4613A"/>
    <w:rsid w:val="00F4648D"/>
    <w:rsid w:val="00F476E3"/>
    <w:rsid w:val="00F477E5"/>
    <w:rsid w:val="00F508EE"/>
    <w:rsid w:val="00F54CEE"/>
    <w:rsid w:val="00F570D9"/>
    <w:rsid w:val="00F63C15"/>
    <w:rsid w:val="00F65BC7"/>
    <w:rsid w:val="00F701BD"/>
    <w:rsid w:val="00F70C62"/>
    <w:rsid w:val="00F71CB3"/>
    <w:rsid w:val="00F7225E"/>
    <w:rsid w:val="00F73FDF"/>
    <w:rsid w:val="00F76657"/>
    <w:rsid w:val="00F76C83"/>
    <w:rsid w:val="00F775D2"/>
    <w:rsid w:val="00F82427"/>
    <w:rsid w:val="00F844A6"/>
    <w:rsid w:val="00F85618"/>
    <w:rsid w:val="00F90BA6"/>
    <w:rsid w:val="00F90BE6"/>
    <w:rsid w:val="00F91C69"/>
    <w:rsid w:val="00F93E95"/>
    <w:rsid w:val="00F941A4"/>
    <w:rsid w:val="00F95BDB"/>
    <w:rsid w:val="00F97445"/>
    <w:rsid w:val="00FA0F88"/>
    <w:rsid w:val="00FA2125"/>
    <w:rsid w:val="00FA2E1C"/>
    <w:rsid w:val="00FA2FCB"/>
    <w:rsid w:val="00FA57EF"/>
    <w:rsid w:val="00FA7E81"/>
    <w:rsid w:val="00FB023E"/>
    <w:rsid w:val="00FB190F"/>
    <w:rsid w:val="00FB1F2A"/>
    <w:rsid w:val="00FB2013"/>
    <w:rsid w:val="00FB286E"/>
    <w:rsid w:val="00FB408F"/>
    <w:rsid w:val="00FB450A"/>
    <w:rsid w:val="00FB4BE5"/>
    <w:rsid w:val="00FB58B3"/>
    <w:rsid w:val="00FB6E3C"/>
    <w:rsid w:val="00FC1AF0"/>
    <w:rsid w:val="00FC3D82"/>
    <w:rsid w:val="00FD00C2"/>
    <w:rsid w:val="00FD1074"/>
    <w:rsid w:val="00FE0518"/>
    <w:rsid w:val="00FE218F"/>
    <w:rsid w:val="00FE39A8"/>
    <w:rsid w:val="00FE3DDF"/>
    <w:rsid w:val="00FF165D"/>
    <w:rsid w:val="00FF27C8"/>
    <w:rsid w:val="00FF35EC"/>
    <w:rsid w:val="00FF419F"/>
    <w:rsid w:val="00FF43B3"/>
    <w:rsid w:val="00FF4E4C"/>
    <w:rsid w:val="00FF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0A825E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6F5FDE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6F5FDE"/>
  </w:style>
  <w:style w:type="paragraph" w:styleId="Fuzeile">
    <w:name w:val="footer"/>
    <w:basedOn w:val="Standard"/>
    <w:link w:val="FuzeileZchn"/>
    <w:uiPriority w:val="99"/>
    <w:unhideWhenUsed/>
    <w:rsid w:val="006F5FDE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5FDE"/>
  </w:style>
  <w:style w:type="table" w:styleId="Tabellenraster">
    <w:name w:val="Table Grid"/>
    <w:basedOn w:val="NormaleTabelle"/>
    <w:uiPriority w:val="59"/>
    <w:rsid w:val="006F5F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B27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AB27F4"/>
    <w:rPr>
      <w:rFonts w:ascii="Segoe UI" w:hAnsi="Segoe UI" w:cs="Segoe UI"/>
      <w:sz w:val="18"/>
      <w:szCs w:val="18"/>
    </w:rPr>
  </w:style>
  <w:style w:type="character" w:styleId="Kommentarzeichen">
    <w:name w:val="annotation reference"/>
    <w:uiPriority w:val="99"/>
    <w:semiHidden/>
    <w:unhideWhenUsed/>
    <w:rsid w:val="00CC0E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C0E61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CC0E61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C0E61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C0E61"/>
    <w:rPr>
      <w:b/>
      <w:bCs/>
      <w:lang w:eastAsia="en-US"/>
    </w:rPr>
  </w:style>
  <w:style w:type="paragraph" w:styleId="Listenabsatz">
    <w:name w:val="List Paragraph"/>
    <w:basedOn w:val="Standard"/>
    <w:uiPriority w:val="34"/>
    <w:qFormat/>
    <w:rsid w:val="0096715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4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1B33F-85BA-403A-9BF3-F7BE6090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Antrag auf Umwandlungstage</Template>
  <TotalTime>0</TotalTime>
  <Pages>2</Pages>
  <Words>315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Heidler-Gerstl Johanna</dc:creator>
  <cp:keywords/>
  <dc:description/>
  <cp:lastModifiedBy>Heidler-Gerstl Johanna</cp:lastModifiedBy>
  <cp:revision>1</cp:revision>
  <cp:lastPrinted>2026-04-20T11:01:00Z</cp:lastPrinted>
  <dcterms:created xsi:type="dcterms:W3CDTF">2026-04-27T09:04:00Z</dcterms:created>
  <dcterms:modified xsi:type="dcterms:W3CDTF">2026-04-27T09:07:00Z</dcterms:modified>
</cp:coreProperties>
</file>