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B90ED" w14:textId="77777777" w:rsidR="006F5FDE" w:rsidRPr="008E2226" w:rsidRDefault="006F5FDE" w:rsidP="006F5FDE">
      <w:pPr>
        <w:jc w:val="center"/>
        <w:rPr>
          <w:sz w:val="24"/>
          <w:szCs w:val="24"/>
        </w:rPr>
      </w:pPr>
      <w:r w:rsidRPr="008E2226">
        <w:rPr>
          <w:sz w:val="24"/>
          <w:szCs w:val="24"/>
        </w:rPr>
        <w:t>Meldeformular Übertragung Praxisanleitung</w:t>
      </w:r>
    </w:p>
    <w:p w14:paraId="10837645" w14:textId="77777777" w:rsidR="0037180C" w:rsidRDefault="0037180C" w:rsidP="006F5FDE">
      <w:pPr>
        <w:jc w:val="center"/>
      </w:pPr>
    </w:p>
    <w:tbl>
      <w:tblPr>
        <w:tblW w:w="9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341"/>
        <w:gridCol w:w="15"/>
        <w:gridCol w:w="1046"/>
        <w:gridCol w:w="334"/>
        <w:gridCol w:w="4632"/>
      </w:tblGrid>
      <w:tr w:rsidR="00E37B94" w:rsidRPr="00F97445" w14:paraId="12F65AA3" w14:textId="77777777" w:rsidTr="00B726F4">
        <w:trPr>
          <w:trHeight w:val="397"/>
        </w:trPr>
        <w:tc>
          <w:tcPr>
            <w:tcW w:w="436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5CE1F3" w14:textId="77777777" w:rsidR="00E37B94" w:rsidRPr="00F97445" w:rsidRDefault="00E37B94" w:rsidP="00F97445">
            <w:pPr>
              <w:spacing w:line="240" w:lineRule="auto"/>
            </w:pPr>
            <w:r w:rsidRPr="00F97445">
              <w:t>Römisch-kath. Kirchengemeinde</w:t>
            </w:r>
          </w:p>
        </w:tc>
        <w:tc>
          <w:tcPr>
            <w:tcW w:w="496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54F98C" w14:textId="77777777" w:rsidR="00E37B94" w:rsidRPr="00F97445" w:rsidRDefault="00E37B94" w:rsidP="00F97445">
            <w:pPr>
              <w:spacing w:line="240" w:lineRule="auto"/>
            </w:pPr>
            <w:r w:rsidRPr="00F97445"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0" w:name="Text1"/>
            <w:r w:rsidRPr="00F97445">
              <w:instrText xml:space="preserve"> FORMTEXT </w:instrText>
            </w:r>
            <w:r w:rsidRPr="00F97445">
              <w:fldChar w:fldCharType="separate"/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fldChar w:fldCharType="end"/>
            </w:r>
            <w:bookmarkEnd w:id="0"/>
          </w:p>
        </w:tc>
      </w:tr>
      <w:tr w:rsidR="00D105CC" w:rsidRPr="00F97445" w14:paraId="18BEBBD1" w14:textId="77777777" w:rsidTr="00B726F4">
        <w:trPr>
          <w:trHeight w:val="397"/>
        </w:trPr>
        <w:tc>
          <w:tcPr>
            <w:tcW w:w="436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FCC8D" w14:textId="77777777" w:rsidR="00D105CC" w:rsidRPr="00F97445" w:rsidRDefault="00D105CC" w:rsidP="00F97445">
            <w:pPr>
              <w:spacing w:line="240" w:lineRule="auto"/>
            </w:pPr>
            <w:r w:rsidRPr="00F97445">
              <w:t>Kita Name und Ort:</w:t>
            </w:r>
          </w:p>
        </w:tc>
        <w:tc>
          <w:tcPr>
            <w:tcW w:w="496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6EC93" w14:textId="77777777" w:rsidR="00D105CC" w:rsidRPr="00F97445" w:rsidRDefault="00D105CC" w:rsidP="00F97445">
            <w:pPr>
              <w:spacing w:line="240" w:lineRule="auto"/>
            </w:pPr>
            <w:r w:rsidRPr="00F97445"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F97445">
              <w:instrText xml:space="preserve"> FORMTEXT </w:instrText>
            </w:r>
            <w:r w:rsidRPr="00F97445">
              <w:fldChar w:fldCharType="separate"/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fldChar w:fldCharType="end"/>
            </w:r>
          </w:p>
        </w:tc>
      </w:tr>
      <w:tr w:rsidR="00D105CC" w:rsidRPr="00F97445" w14:paraId="450F8BF2" w14:textId="77777777" w:rsidTr="00E8358C">
        <w:trPr>
          <w:trHeight w:val="216"/>
        </w:trPr>
        <w:tc>
          <w:tcPr>
            <w:tcW w:w="93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7F06E" w14:textId="77777777" w:rsidR="00D105CC" w:rsidRPr="00F97445" w:rsidRDefault="00D105CC" w:rsidP="00F97445">
            <w:pPr>
              <w:spacing w:line="240" w:lineRule="auto"/>
            </w:pPr>
          </w:p>
        </w:tc>
      </w:tr>
      <w:tr w:rsidR="00BC5E64" w:rsidRPr="00F97445" w14:paraId="2C4DDEDE" w14:textId="77777777" w:rsidTr="00E8358C">
        <w:trPr>
          <w:trHeight w:val="397"/>
        </w:trPr>
        <w:tc>
          <w:tcPr>
            <w:tcW w:w="93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78908B" w14:textId="77777777" w:rsidR="00BC5E64" w:rsidRPr="00F97445" w:rsidRDefault="00FA2FCB" w:rsidP="00B726F4">
            <w:pPr>
              <w:spacing w:line="240" w:lineRule="auto"/>
              <w:rPr>
                <w:b/>
              </w:rPr>
            </w:pPr>
            <w:r w:rsidRPr="00F97445">
              <w:rPr>
                <w:b/>
              </w:rPr>
              <w:t xml:space="preserve">Angaben </w:t>
            </w:r>
            <w:r w:rsidR="008E2226" w:rsidRPr="00F97445">
              <w:rPr>
                <w:b/>
              </w:rPr>
              <w:t>zur/zum Auszubildenden:</w:t>
            </w:r>
            <w:r w:rsidR="00B726F4">
              <w:rPr>
                <w:b/>
              </w:rPr>
              <w:t xml:space="preserve">       </w:t>
            </w:r>
            <w:r w:rsidR="00B726F4" w:rsidRPr="00B726F4">
              <w:rPr>
                <w:i/>
                <w:vanish/>
                <w:color w:val="FF0000"/>
                <w:sz w:val="18"/>
                <w:szCs w:val="18"/>
              </w:rPr>
              <w:t>Bitte bei Schüler oder  Direkteinstieg entsprechend auswählen</w:t>
            </w:r>
          </w:p>
        </w:tc>
      </w:tr>
      <w:tr w:rsidR="00D105CC" w:rsidRPr="00F97445" w14:paraId="63CE0A4D" w14:textId="77777777" w:rsidTr="00E8358C">
        <w:trPr>
          <w:trHeight w:val="397"/>
        </w:trPr>
        <w:tc>
          <w:tcPr>
            <w:tcW w:w="436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6BB13B" w14:textId="77777777" w:rsidR="00D105CC" w:rsidRPr="00F97445" w:rsidRDefault="00D105CC" w:rsidP="00F97445">
            <w:pPr>
              <w:spacing w:line="240" w:lineRule="auto"/>
            </w:pPr>
            <w:r w:rsidRPr="00F97445">
              <w:t>Vor-und Nachname: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7B0DD2" w14:textId="77777777" w:rsidR="00D105CC" w:rsidRPr="00F97445" w:rsidRDefault="00D105CC" w:rsidP="00F97445">
            <w:pPr>
              <w:spacing w:line="240" w:lineRule="auto"/>
            </w:pPr>
            <w:r w:rsidRPr="00F97445">
              <w:fldChar w:fldCharType="begin">
                <w:ffData>
                  <w:name w:val="Text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F97445">
              <w:instrText xml:space="preserve"> FORMTEXT </w:instrText>
            </w:r>
            <w:r w:rsidRPr="00F97445">
              <w:fldChar w:fldCharType="separate"/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fldChar w:fldCharType="end"/>
            </w:r>
          </w:p>
        </w:tc>
      </w:tr>
      <w:tr w:rsidR="00D105CC" w:rsidRPr="00F97445" w14:paraId="55D0C92A" w14:textId="77777777" w:rsidTr="00E8358C">
        <w:trPr>
          <w:trHeight w:val="397"/>
        </w:trPr>
        <w:tc>
          <w:tcPr>
            <w:tcW w:w="4361" w:type="dxa"/>
            <w:gridSpan w:val="4"/>
            <w:shd w:val="clear" w:color="auto" w:fill="auto"/>
            <w:vAlign w:val="center"/>
          </w:tcPr>
          <w:p w14:paraId="726E2414" w14:textId="77777777" w:rsidR="00D105CC" w:rsidRPr="00F97445" w:rsidRDefault="00D105CC" w:rsidP="00F97445">
            <w:pPr>
              <w:spacing w:line="240" w:lineRule="auto"/>
            </w:pPr>
            <w:r w:rsidRPr="00F97445">
              <w:t>Geburtsdatum:</w:t>
            </w:r>
          </w:p>
        </w:tc>
        <w:tc>
          <w:tcPr>
            <w:tcW w:w="4966" w:type="dxa"/>
            <w:gridSpan w:val="2"/>
            <w:shd w:val="clear" w:color="auto" w:fill="auto"/>
            <w:vAlign w:val="center"/>
          </w:tcPr>
          <w:p w14:paraId="066B19FE" w14:textId="77777777" w:rsidR="00D105CC" w:rsidRPr="00F97445" w:rsidRDefault="00D105CC" w:rsidP="00F97445">
            <w:pPr>
              <w:spacing w:line="240" w:lineRule="auto"/>
            </w:pPr>
            <w:r w:rsidRPr="00F97445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97445">
              <w:instrText xml:space="preserve"> FORMTEXT </w:instrText>
            </w:r>
            <w:r w:rsidRPr="00F97445">
              <w:fldChar w:fldCharType="separate"/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fldChar w:fldCharType="end"/>
            </w:r>
          </w:p>
        </w:tc>
      </w:tr>
      <w:tr w:rsidR="00B726F4" w:rsidRPr="00F97445" w14:paraId="24D64D2D" w14:textId="77777777" w:rsidTr="00A3117D">
        <w:trPr>
          <w:trHeight w:val="397"/>
        </w:trPr>
        <w:tc>
          <w:tcPr>
            <w:tcW w:w="436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22A52" w14:textId="77777777" w:rsidR="00B726F4" w:rsidRPr="001003A5" w:rsidRDefault="00B726F4" w:rsidP="00BE7B8C">
            <w:pPr>
              <w:spacing w:line="240" w:lineRule="auto"/>
              <w:rPr>
                <w:vanish/>
                <w:sz w:val="18"/>
                <w:szCs w:val="18"/>
              </w:rPr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8"/>
            <w:r>
              <w:instrText xml:space="preserve"> FORMCHECKBOX </w:instrText>
            </w:r>
            <w:r w:rsidR="002D21D6">
              <w:fldChar w:fldCharType="separate"/>
            </w:r>
            <w:r>
              <w:fldChar w:fldCharType="end"/>
            </w:r>
            <w:bookmarkEnd w:id="1"/>
            <w:r>
              <w:t xml:space="preserve"> Schüler/in: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Berufskolleg"/>
                    <w:listEntry w:val="Unterkurs"/>
                    <w:listEntry w:val="Oberkurs"/>
                  </w:ddList>
                </w:ffData>
              </w:fldChar>
            </w:r>
            <w:r>
              <w:instrText xml:space="preserve"> FORMDROPDOWN </w:instrText>
            </w:r>
            <w:r w:rsidR="002D21D6">
              <w:fldChar w:fldCharType="separate"/>
            </w:r>
            <w:r>
              <w:fldChar w:fldCharType="end"/>
            </w:r>
          </w:p>
        </w:tc>
        <w:tc>
          <w:tcPr>
            <w:tcW w:w="496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DE725E" w14:textId="77777777" w:rsidR="00B726F4" w:rsidRPr="00F97445" w:rsidRDefault="00B726F4" w:rsidP="00F97445">
            <w:pPr>
              <w:spacing w:line="240" w:lineRule="auto"/>
            </w:pPr>
            <w:r w:rsidRPr="00F97445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97445">
              <w:instrText xml:space="preserve"> FORMTEXT </w:instrText>
            </w:r>
            <w:r w:rsidRPr="00F97445">
              <w:fldChar w:fldCharType="separate"/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fldChar w:fldCharType="end"/>
            </w:r>
            <w:r w:rsidRPr="00F97445">
              <w:t xml:space="preserve">  bis  </w:t>
            </w:r>
            <w:r w:rsidRPr="00F97445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97445">
              <w:instrText xml:space="preserve"> FORMTEXT </w:instrText>
            </w:r>
            <w:r w:rsidRPr="00F97445">
              <w:fldChar w:fldCharType="separate"/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fldChar w:fldCharType="end"/>
            </w:r>
          </w:p>
        </w:tc>
      </w:tr>
      <w:tr w:rsidR="0001096B" w:rsidRPr="00F97445" w14:paraId="583812DE" w14:textId="77777777" w:rsidTr="00E8358C">
        <w:trPr>
          <w:trHeight w:val="397"/>
        </w:trPr>
        <w:tc>
          <w:tcPr>
            <w:tcW w:w="436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5B86B2" w14:textId="77777777" w:rsidR="0001096B" w:rsidRPr="00F97445" w:rsidRDefault="0001096B" w:rsidP="0001096B">
            <w:pPr>
              <w:spacing w:line="240" w:lineRule="auto"/>
            </w:pPr>
            <w:r w:rsidRPr="00F97445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5"/>
            <w:r w:rsidRPr="00F97445">
              <w:instrText xml:space="preserve"> FORMCHECKBOX </w:instrText>
            </w:r>
            <w:r w:rsidR="002D21D6">
              <w:fldChar w:fldCharType="separate"/>
            </w:r>
            <w:r w:rsidRPr="00F97445">
              <w:fldChar w:fldCharType="end"/>
            </w:r>
            <w:bookmarkEnd w:id="2"/>
            <w:r w:rsidRPr="00F97445">
              <w:t xml:space="preserve"> AP</w:t>
            </w:r>
          </w:p>
        </w:tc>
        <w:tc>
          <w:tcPr>
            <w:tcW w:w="496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B4236" w14:textId="77777777" w:rsidR="0001096B" w:rsidRPr="00F97445" w:rsidRDefault="0001096B" w:rsidP="0001096B">
            <w:pPr>
              <w:spacing w:line="240" w:lineRule="auto"/>
            </w:pPr>
            <w:r w:rsidRPr="00F97445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97445">
              <w:instrText xml:space="preserve"> FORMTEXT </w:instrText>
            </w:r>
            <w:r w:rsidRPr="00F97445">
              <w:fldChar w:fldCharType="separate"/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fldChar w:fldCharType="end"/>
            </w:r>
            <w:r w:rsidRPr="00F97445">
              <w:t xml:space="preserve">  bis  </w:t>
            </w:r>
            <w:r w:rsidRPr="00F97445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97445">
              <w:instrText xml:space="preserve"> FORMTEXT </w:instrText>
            </w:r>
            <w:r w:rsidRPr="00F97445">
              <w:fldChar w:fldCharType="separate"/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fldChar w:fldCharType="end"/>
            </w:r>
          </w:p>
        </w:tc>
      </w:tr>
      <w:tr w:rsidR="0026133C" w:rsidRPr="00F97445" w14:paraId="689E7096" w14:textId="77777777" w:rsidTr="0026133C">
        <w:trPr>
          <w:trHeight w:val="397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38B539" w14:textId="77777777" w:rsidR="0026133C" w:rsidRPr="00F97445" w:rsidRDefault="0026133C" w:rsidP="0001096B">
            <w:pPr>
              <w:spacing w:line="240" w:lineRule="auto"/>
            </w:pPr>
            <w:r w:rsidRPr="00F97445"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445">
              <w:instrText xml:space="preserve"> FORMCHECKBOX </w:instrText>
            </w:r>
            <w:r w:rsidR="002D21D6">
              <w:fldChar w:fldCharType="separate"/>
            </w:r>
            <w:r w:rsidRPr="00F97445">
              <w:fldChar w:fldCharType="end"/>
            </w:r>
            <w:r w:rsidRPr="00F97445">
              <w:t xml:space="preserve"> PIA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8D3F18" w14:textId="77777777" w:rsidR="0026133C" w:rsidRPr="0026133C" w:rsidRDefault="0026133C" w:rsidP="00BB55BA">
            <w:pPr>
              <w:spacing w:line="240" w:lineRule="auto"/>
              <w:rPr>
                <w:sz w:val="16"/>
                <w:szCs w:val="16"/>
              </w:rPr>
            </w:pPr>
            <w:r w:rsidRPr="0026133C">
              <w:rPr>
                <w:sz w:val="16"/>
                <w:szCs w:val="16"/>
              </w:rPr>
              <w:t>Fachschule:</w:t>
            </w:r>
            <w:r>
              <w:rPr>
                <w:sz w:val="16"/>
                <w:szCs w:val="16"/>
              </w:rPr>
              <w:t xml:space="preserve"> </w:t>
            </w:r>
            <w:r w:rsidR="00BB55BA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helpText w:type="text" w:val="Bitte bei PIA Fachschule benennen"/>
                  <w:statusText w:type="text" w:val="Bitte bei PIA Fachschule benennen"/>
                  <w:textInput>
                    <w:maxLength w:val="60"/>
                  </w:textInput>
                </w:ffData>
              </w:fldChar>
            </w:r>
            <w:bookmarkStart w:id="3" w:name="Text6"/>
            <w:r w:rsidR="00BB55BA">
              <w:rPr>
                <w:sz w:val="20"/>
                <w:szCs w:val="20"/>
              </w:rPr>
              <w:instrText xml:space="preserve"> FORMTEXT </w:instrText>
            </w:r>
            <w:r w:rsidR="00BB55BA">
              <w:rPr>
                <w:sz w:val="20"/>
                <w:szCs w:val="20"/>
              </w:rPr>
            </w:r>
            <w:r w:rsidR="00BB55BA">
              <w:rPr>
                <w:sz w:val="20"/>
                <w:szCs w:val="20"/>
              </w:rPr>
              <w:fldChar w:fldCharType="separate"/>
            </w:r>
            <w:r w:rsidR="00BB55BA">
              <w:rPr>
                <w:noProof/>
                <w:sz w:val="20"/>
                <w:szCs w:val="20"/>
              </w:rPr>
              <w:t> </w:t>
            </w:r>
            <w:r w:rsidR="00BB55BA">
              <w:rPr>
                <w:noProof/>
                <w:sz w:val="20"/>
                <w:szCs w:val="20"/>
              </w:rPr>
              <w:t> </w:t>
            </w:r>
            <w:r w:rsidR="00BB55BA">
              <w:rPr>
                <w:noProof/>
                <w:sz w:val="20"/>
                <w:szCs w:val="20"/>
              </w:rPr>
              <w:t> </w:t>
            </w:r>
            <w:r w:rsidR="00BB55BA">
              <w:rPr>
                <w:noProof/>
                <w:sz w:val="20"/>
                <w:szCs w:val="20"/>
              </w:rPr>
              <w:t> </w:t>
            </w:r>
            <w:r w:rsidR="00BB55BA">
              <w:rPr>
                <w:noProof/>
                <w:sz w:val="20"/>
                <w:szCs w:val="20"/>
              </w:rPr>
              <w:t> </w:t>
            </w:r>
            <w:r w:rsidR="00BB55BA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96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BA716F" w14:textId="77777777" w:rsidR="0026133C" w:rsidRPr="00F97445" w:rsidRDefault="0026133C" w:rsidP="0001096B">
            <w:pPr>
              <w:spacing w:line="240" w:lineRule="auto"/>
            </w:pPr>
            <w:r w:rsidRPr="00F97445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97445">
              <w:instrText xml:space="preserve"> FORMTEXT </w:instrText>
            </w:r>
            <w:r w:rsidRPr="00F97445">
              <w:fldChar w:fldCharType="separate"/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fldChar w:fldCharType="end"/>
            </w:r>
            <w:r w:rsidRPr="00F97445">
              <w:t xml:space="preserve">  bis  </w:t>
            </w:r>
            <w:r w:rsidRPr="00F97445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97445">
              <w:instrText xml:space="preserve"> FORMTEXT </w:instrText>
            </w:r>
            <w:r w:rsidRPr="00F97445">
              <w:fldChar w:fldCharType="separate"/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fldChar w:fldCharType="end"/>
            </w:r>
          </w:p>
        </w:tc>
      </w:tr>
      <w:tr w:rsidR="0001096B" w:rsidRPr="00F97445" w14:paraId="0BB86F37" w14:textId="77777777" w:rsidTr="00E8358C">
        <w:trPr>
          <w:trHeight w:val="397"/>
        </w:trPr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0C5A" w14:textId="77777777" w:rsidR="0001096B" w:rsidRPr="00F97445" w:rsidRDefault="0001096B" w:rsidP="0001096B">
            <w:pPr>
              <w:spacing w:line="240" w:lineRule="auto"/>
            </w:pPr>
            <w:r w:rsidRPr="00F97445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7"/>
            <w:r w:rsidRPr="00F97445">
              <w:instrText xml:space="preserve"> FORMCHECKBOX </w:instrText>
            </w:r>
            <w:r w:rsidR="002D21D6">
              <w:fldChar w:fldCharType="separate"/>
            </w:r>
            <w:r w:rsidRPr="00F97445">
              <w:fldChar w:fldCharType="end"/>
            </w:r>
            <w:bookmarkEnd w:id="4"/>
            <w:r w:rsidRPr="00F97445">
              <w:t xml:space="preserve"> Sozialassistent/in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ABB7" w14:textId="77777777" w:rsidR="0001096B" w:rsidRPr="00F97445" w:rsidRDefault="0001096B" w:rsidP="0001096B">
            <w:pPr>
              <w:spacing w:line="240" w:lineRule="auto"/>
            </w:pPr>
            <w:r w:rsidRPr="00F97445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97445">
              <w:instrText xml:space="preserve"> FORMTEXT </w:instrText>
            </w:r>
            <w:r w:rsidRPr="00F97445">
              <w:fldChar w:fldCharType="separate"/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fldChar w:fldCharType="end"/>
            </w:r>
            <w:r w:rsidRPr="00F97445">
              <w:t xml:space="preserve">  bis  </w:t>
            </w:r>
            <w:r w:rsidRPr="00F97445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97445">
              <w:instrText xml:space="preserve"> FORMTEXT </w:instrText>
            </w:r>
            <w:r w:rsidRPr="00F97445">
              <w:fldChar w:fldCharType="separate"/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fldChar w:fldCharType="end"/>
            </w:r>
          </w:p>
        </w:tc>
      </w:tr>
      <w:tr w:rsidR="00E8349A" w:rsidRPr="00F97445" w14:paraId="2DDEA0F8" w14:textId="77777777" w:rsidTr="00E8358C">
        <w:trPr>
          <w:trHeight w:val="397"/>
        </w:trPr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F3B64" w14:textId="77777777" w:rsidR="00E8349A" w:rsidRPr="00F97445" w:rsidRDefault="00E8349A" w:rsidP="0001096B">
            <w:pPr>
              <w:spacing w:line="240" w:lineRule="auto"/>
            </w:pPr>
            <w:r w:rsidRPr="00F97445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445">
              <w:instrText xml:space="preserve"> FORMCHECKBOX </w:instrText>
            </w:r>
            <w:r w:rsidR="002D21D6">
              <w:fldChar w:fldCharType="separate"/>
            </w:r>
            <w:r w:rsidRPr="00F97445">
              <w:fldChar w:fldCharType="end"/>
            </w:r>
            <w:r>
              <w:t xml:space="preserve"> </w:t>
            </w:r>
            <w:r w:rsidR="00F43D57">
              <w:t>Anpassungslehrgang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3DD3" w14:textId="77777777" w:rsidR="00E8349A" w:rsidRPr="00F97445" w:rsidRDefault="00F43D57" w:rsidP="0001096B">
            <w:pPr>
              <w:spacing w:line="240" w:lineRule="auto"/>
            </w:pPr>
            <w:r w:rsidRPr="00F97445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97445">
              <w:instrText xml:space="preserve"> FORMTEXT </w:instrText>
            </w:r>
            <w:r w:rsidRPr="00F97445">
              <w:fldChar w:fldCharType="separate"/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fldChar w:fldCharType="end"/>
            </w:r>
            <w:r w:rsidRPr="00F97445">
              <w:t xml:space="preserve">  bis  </w:t>
            </w:r>
            <w:r w:rsidRPr="00F97445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97445">
              <w:instrText xml:space="preserve"> FORMTEXT </w:instrText>
            </w:r>
            <w:r w:rsidRPr="00F97445">
              <w:fldChar w:fldCharType="separate"/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fldChar w:fldCharType="end"/>
            </w:r>
          </w:p>
        </w:tc>
      </w:tr>
      <w:tr w:rsidR="00E8349A" w:rsidRPr="00F97445" w14:paraId="1574A1A5" w14:textId="77777777" w:rsidTr="00E8358C">
        <w:trPr>
          <w:trHeight w:val="397"/>
        </w:trPr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2115A" w14:textId="77777777" w:rsidR="00E8349A" w:rsidRPr="00F97445" w:rsidRDefault="00E8349A" w:rsidP="00480D24">
            <w:pPr>
              <w:spacing w:line="240" w:lineRule="auto"/>
            </w:pPr>
            <w:r w:rsidRPr="00F97445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7445">
              <w:instrText xml:space="preserve"> FORMCHECKBOX </w:instrText>
            </w:r>
            <w:r w:rsidR="002D21D6">
              <w:fldChar w:fldCharType="separate"/>
            </w:r>
            <w:r w:rsidRPr="00F97445">
              <w:fldChar w:fldCharType="end"/>
            </w:r>
            <w:r w:rsidR="00D105CC">
              <w:t xml:space="preserve"> </w:t>
            </w:r>
            <w:r w:rsidR="0087227C">
              <w:t>Direkteinstieg</w:t>
            </w:r>
            <w:r w:rsidR="00E8358C">
              <w:t xml:space="preserve"> </w:t>
            </w:r>
            <w:r w:rsidR="00480D24">
              <w:fldChar w:fldCharType="begin">
                <w:ffData>
                  <w:name w:val="Dropdown1"/>
                  <w:enabled/>
                  <w:calcOnExit w:val="0"/>
                  <w:ddList>
                    <w:listEntry w:val="Sozialpäd. Assistenz"/>
                    <w:listEntry w:val="Weiterqualifizierung Erz."/>
                  </w:ddList>
                </w:ffData>
              </w:fldChar>
            </w:r>
            <w:bookmarkStart w:id="5" w:name="Dropdown1"/>
            <w:r w:rsidR="00480D24">
              <w:instrText xml:space="preserve"> FORMDROPDOWN </w:instrText>
            </w:r>
            <w:r w:rsidR="002D21D6">
              <w:fldChar w:fldCharType="separate"/>
            </w:r>
            <w:r w:rsidR="00480D24">
              <w:fldChar w:fldCharType="end"/>
            </w:r>
            <w:bookmarkEnd w:id="5"/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07992" w14:textId="77777777" w:rsidR="00E8349A" w:rsidRPr="00F97445" w:rsidRDefault="00F43D57" w:rsidP="00E8349A">
            <w:pPr>
              <w:spacing w:line="240" w:lineRule="auto"/>
            </w:pPr>
            <w:r w:rsidRPr="00F97445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97445">
              <w:instrText xml:space="preserve"> FORMTEXT </w:instrText>
            </w:r>
            <w:r w:rsidRPr="00F97445">
              <w:fldChar w:fldCharType="separate"/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fldChar w:fldCharType="end"/>
            </w:r>
            <w:r w:rsidRPr="00F97445">
              <w:t xml:space="preserve">  bis  </w:t>
            </w:r>
            <w:r w:rsidRPr="00F97445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97445">
              <w:instrText xml:space="preserve"> FORMTEXT </w:instrText>
            </w:r>
            <w:r w:rsidRPr="00F97445">
              <w:fldChar w:fldCharType="separate"/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fldChar w:fldCharType="end"/>
            </w:r>
          </w:p>
        </w:tc>
      </w:tr>
      <w:tr w:rsidR="002A31E1" w:rsidRPr="00F97445" w14:paraId="7AABEC77" w14:textId="77777777" w:rsidTr="00E8358C">
        <w:trPr>
          <w:trHeight w:val="397"/>
        </w:trPr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9F4FC" w14:textId="77777777" w:rsidR="002A31E1" w:rsidRPr="00F97445" w:rsidRDefault="002A31E1" w:rsidP="004A120A">
            <w:pPr>
              <w:spacing w:line="240" w:lineRule="auto"/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1"/>
            <w:r>
              <w:instrText xml:space="preserve"> FORMCHECKBOX </w:instrText>
            </w:r>
            <w:r w:rsidR="002D21D6">
              <w:fldChar w:fldCharType="separate"/>
            </w:r>
            <w:r>
              <w:fldChar w:fldCharType="end"/>
            </w:r>
            <w:bookmarkEnd w:id="6"/>
            <w:r>
              <w:t xml:space="preserve"> </w:t>
            </w:r>
            <w:r w:rsidR="004A120A">
              <w:t xml:space="preserve">Studium </w:t>
            </w:r>
            <w:r w:rsidR="004A120A"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7" w:name="Text7"/>
            <w:r w:rsidR="004A120A">
              <w:instrText xml:space="preserve"> FORMTEXT </w:instrText>
            </w:r>
            <w:r w:rsidR="004A120A">
              <w:fldChar w:fldCharType="separate"/>
            </w:r>
            <w:r w:rsidR="004A120A">
              <w:rPr>
                <w:noProof/>
              </w:rPr>
              <w:t> </w:t>
            </w:r>
            <w:r w:rsidR="004A120A">
              <w:rPr>
                <w:noProof/>
              </w:rPr>
              <w:t> </w:t>
            </w:r>
            <w:r w:rsidR="004A120A">
              <w:rPr>
                <w:noProof/>
              </w:rPr>
              <w:t> </w:t>
            </w:r>
            <w:r w:rsidR="004A120A">
              <w:rPr>
                <w:noProof/>
              </w:rPr>
              <w:t> </w:t>
            </w:r>
            <w:r w:rsidR="004A120A">
              <w:rPr>
                <w:noProof/>
              </w:rPr>
              <w:t> </w:t>
            </w:r>
            <w:r w:rsidR="004A120A">
              <w:fldChar w:fldCharType="end"/>
            </w:r>
            <w:bookmarkEnd w:id="7"/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2A50" w14:textId="77777777" w:rsidR="002A31E1" w:rsidRPr="00F97445" w:rsidRDefault="004A120A" w:rsidP="00E8349A">
            <w:pPr>
              <w:spacing w:line="240" w:lineRule="auto"/>
            </w:pPr>
            <w:r w:rsidRPr="00F97445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97445">
              <w:instrText xml:space="preserve"> FORMTEXT </w:instrText>
            </w:r>
            <w:r w:rsidRPr="00F97445">
              <w:fldChar w:fldCharType="separate"/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fldChar w:fldCharType="end"/>
            </w:r>
            <w:r>
              <w:t xml:space="preserve">  bis  </w:t>
            </w:r>
            <w:r w:rsidRPr="00F97445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97445">
              <w:instrText xml:space="preserve"> FORMTEXT </w:instrText>
            </w:r>
            <w:r w:rsidRPr="00F97445">
              <w:fldChar w:fldCharType="separate"/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fldChar w:fldCharType="end"/>
            </w:r>
          </w:p>
        </w:tc>
      </w:tr>
      <w:tr w:rsidR="00E8349A" w:rsidRPr="00F97445" w14:paraId="65A047BD" w14:textId="77777777" w:rsidTr="00E8358C">
        <w:trPr>
          <w:trHeight w:val="212"/>
        </w:trPr>
        <w:tc>
          <w:tcPr>
            <w:tcW w:w="43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B9448" w14:textId="77777777" w:rsidR="00E8349A" w:rsidRPr="00F97445" w:rsidRDefault="00E8349A" w:rsidP="00E8349A">
            <w:pPr>
              <w:spacing w:line="240" w:lineRule="auto"/>
            </w:pP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45C28" w14:textId="77777777" w:rsidR="00E8349A" w:rsidRPr="00F97445" w:rsidRDefault="00E8349A" w:rsidP="00E8349A">
            <w:pPr>
              <w:spacing w:line="240" w:lineRule="auto"/>
            </w:pPr>
          </w:p>
        </w:tc>
      </w:tr>
      <w:tr w:rsidR="00E8349A" w:rsidRPr="00F97445" w14:paraId="3365FB8B" w14:textId="77777777" w:rsidTr="008961D5">
        <w:trPr>
          <w:trHeight w:val="397"/>
        </w:trPr>
        <w:tc>
          <w:tcPr>
            <w:tcW w:w="93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ED1C5D" w14:textId="77777777" w:rsidR="00E8349A" w:rsidRPr="00F97445" w:rsidRDefault="00E8349A" w:rsidP="00E8349A">
            <w:pPr>
              <w:spacing w:line="240" w:lineRule="auto"/>
              <w:rPr>
                <w:b/>
              </w:rPr>
            </w:pPr>
            <w:r w:rsidRPr="00F97445">
              <w:rPr>
                <w:b/>
              </w:rPr>
              <w:t>Angaben zur Praxisanleitung:</w:t>
            </w:r>
          </w:p>
        </w:tc>
      </w:tr>
      <w:tr w:rsidR="00E8349A" w:rsidRPr="00F97445" w14:paraId="767CC7BE" w14:textId="77777777" w:rsidTr="00E8358C">
        <w:trPr>
          <w:trHeight w:val="397"/>
        </w:trPr>
        <w:tc>
          <w:tcPr>
            <w:tcW w:w="4361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6FE294" w14:textId="77777777" w:rsidR="00E8349A" w:rsidRPr="00F97445" w:rsidRDefault="00E8349A" w:rsidP="00E8349A">
            <w:pPr>
              <w:spacing w:line="240" w:lineRule="auto"/>
            </w:pPr>
            <w:r w:rsidRPr="00F97445">
              <w:t>Vor-und Nachname: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5434DC" w14:textId="77777777" w:rsidR="00E8349A" w:rsidRPr="00F97445" w:rsidRDefault="00E8349A" w:rsidP="00E8349A">
            <w:pPr>
              <w:spacing w:line="240" w:lineRule="auto"/>
            </w:pPr>
            <w:r w:rsidRPr="00F97445">
              <w:fldChar w:fldCharType="begin">
                <w:ffData>
                  <w:name w:val="Text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8" w:name="Text4"/>
            <w:r w:rsidRPr="00F97445">
              <w:instrText xml:space="preserve"> FORMTEXT </w:instrText>
            </w:r>
            <w:r w:rsidRPr="00F97445">
              <w:fldChar w:fldCharType="separate"/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fldChar w:fldCharType="end"/>
            </w:r>
            <w:bookmarkEnd w:id="8"/>
          </w:p>
        </w:tc>
      </w:tr>
      <w:tr w:rsidR="00E8349A" w:rsidRPr="00F97445" w14:paraId="1FE710D1" w14:textId="77777777" w:rsidTr="00E8358C">
        <w:trPr>
          <w:trHeight w:val="397"/>
        </w:trPr>
        <w:tc>
          <w:tcPr>
            <w:tcW w:w="436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07AC7A" w14:textId="77777777" w:rsidR="00E8349A" w:rsidRPr="00F97445" w:rsidRDefault="00E8349A" w:rsidP="00E8349A">
            <w:pPr>
              <w:spacing w:line="240" w:lineRule="auto"/>
            </w:pPr>
            <w:r w:rsidRPr="00F97445">
              <w:t>Geburtsdatum:</w:t>
            </w:r>
          </w:p>
        </w:tc>
        <w:tc>
          <w:tcPr>
            <w:tcW w:w="496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707FE4" w14:textId="77777777" w:rsidR="00E8349A" w:rsidRPr="00F97445" w:rsidRDefault="00E8349A" w:rsidP="00E8349A">
            <w:pPr>
              <w:spacing w:line="240" w:lineRule="auto"/>
            </w:pPr>
            <w:r w:rsidRPr="00F97445"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97445">
              <w:instrText xml:space="preserve"> FORMTEXT </w:instrText>
            </w:r>
            <w:r w:rsidRPr="00F97445">
              <w:fldChar w:fldCharType="separate"/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fldChar w:fldCharType="end"/>
            </w:r>
          </w:p>
        </w:tc>
      </w:tr>
      <w:tr w:rsidR="00E8349A" w:rsidRPr="00F97445" w14:paraId="1A40E6C3" w14:textId="77777777" w:rsidTr="00E8358C">
        <w:trPr>
          <w:trHeight w:val="397"/>
        </w:trPr>
        <w:tc>
          <w:tcPr>
            <w:tcW w:w="436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CE43C" w14:textId="77777777" w:rsidR="00E8349A" w:rsidRPr="00F97445" w:rsidRDefault="00E8349A" w:rsidP="00E8349A">
            <w:pPr>
              <w:spacing w:line="240" w:lineRule="auto"/>
            </w:pPr>
            <w:r w:rsidRPr="00F97445">
              <w:t>Ausbildung zur Praxisanleitung vorhanden</w:t>
            </w:r>
          </w:p>
          <w:p w14:paraId="184CC87C" w14:textId="77777777" w:rsidR="00E8349A" w:rsidRPr="00927E06" w:rsidRDefault="00E8349A" w:rsidP="00E8349A">
            <w:pPr>
              <w:spacing w:line="240" w:lineRule="auto"/>
              <w:rPr>
                <w:sz w:val="20"/>
                <w:szCs w:val="20"/>
              </w:rPr>
            </w:pPr>
            <w:r w:rsidRPr="00927E06">
              <w:rPr>
                <w:sz w:val="20"/>
                <w:szCs w:val="20"/>
              </w:rPr>
              <w:t>(§ 6 Abs. 3 Fortbildungsordnung):</w:t>
            </w:r>
          </w:p>
        </w:tc>
        <w:tc>
          <w:tcPr>
            <w:tcW w:w="496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40C18" w14:textId="77777777" w:rsidR="00E8349A" w:rsidRPr="00F97445" w:rsidRDefault="00E8349A" w:rsidP="00E8349A">
            <w:pPr>
              <w:spacing w:line="240" w:lineRule="auto"/>
            </w:pPr>
            <w:r w:rsidRPr="00F97445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"/>
            <w:r w:rsidRPr="00F97445">
              <w:instrText xml:space="preserve"> FORMCHECKBOX </w:instrText>
            </w:r>
            <w:r w:rsidR="002D21D6">
              <w:fldChar w:fldCharType="separate"/>
            </w:r>
            <w:r w:rsidRPr="00F97445">
              <w:fldChar w:fldCharType="end"/>
            </w:r>
            <w:bookmarkEnd w:id="9"/>
            <w:r w:rsidRPr="00F97445">
              <w:t xml:space="preserve"> Ja    </w:t>
            </w:r>
            <w:r w:rsidRPr="00F97445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4"/>
            <w:r w:rsidRPr="00F97445">
              <w:instrText xml:space="preserve"> FORMCHECKBOX </w:instrText>
            </w:r>
            <w:r w:rsidR="002D21D6">
              <w:fldChar w:fldCharType="separate"/>
            </w:r>
            <w:r w:rsidRPr="00F97445">
              <w:fldChar w:fldCharType="end"/>
            </w:r>
            <w:bookmarkEnd w:id="10"/>
            <w:r w:rsidRPr="00F97445">
              <w:t xml:space="preserve"> Nein</w:t>
            </w:r>
          </w:p>
        </w:tc>
      </w:tr>
      <w:tr w:rsidR="00E8349A" w:rsidRPr="008803BC" w14:paraId="17F72DE4" w14:textId="77777777" w:rsidTr="00E8358C">
        <w:trPr>
          <w:trHeight w:val="397"/>
        </w:trPr>
        <w:tc>
          <w:tcPr>
            <w:tcW w:w="43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18BD9" w14:textId="77777777" w:rsidR="00E8349A" w:rsidRPr="008803BC" w:rsidRDefault="00E8349A" w:rsidP="00E8349A">
            <w:pPr>
              <w:spacing w:line="240" w:lineRule="auto"/>
            </w:pPr>
            <w:r w:rsidRPr="008803BC">
              <w:t>Praxisanleitung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E8D6" w14:textId="77777777" w:rsidR="00E8349A" w:rsidRPr="008803BC" w:rsidRDefault="00E8349A" w:rsidP="00E8349A">
            <w:pPr>
              <w:spacing w:line="240" w:lineRule="auto"/>
            </w:pPr>
            <w:r w:rsidRPr="008803BC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8803BC">
              <w:instrText xml:space="preserve"> FORMTEXT </w:instrText>
            </w:r>
            <w:r w:rsidRPr="008803BC">
              <w:fldChar w:fldCharType="separate"/>
            </w:r>
            <w:r w:rsidRPr="008803BC">
              <w:rPr>
                <w:noProof/>
              </w:rPr>
              <w:t> </w:t>
            </w:r>
            <w:r w:rsidRPr="008803BC">
              <w:rPr>
                <w:noProof/>
              </w:rPr>
              <w:t> </w:t>
            </w:r>
            <w:r w:rsidRPr="008803BC">
              <w:rPr>
                <w:noProof/>
              </w:rPr>
              <w:t> </w:t>
            </w:r>
            <w:r w:rsidRPr="008803BC">
              <w:rPr>
                <w:noProof/>
              </w:rPr>
              <w:t> </w:t>
            </w:r>
            <w:r w:rsidRPr="008803BC">
              <w:rPr>
                <w:noProof/>
              </w:rPr>
              <w:t> </w:t>
            </w:r>
            <w:r w:rsidRPr="008803BC">
              <w:fldChar w:fldCharType="end"/>
            </w:r>
            <w:r w:rsidRPr="008803BC">
              <w:t xml:space="preserve">  bis  </w:t>
            </w:r>
            <w:r w:rsidRPr="008803BC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8803BC">
              <w:instrText xml:space="preserve"> FORMTEXT </w:instrText>
            </w:r>
            <w:r w:rsidRPr="008803BC">
              <w:fldChar w:fldCharType="separate"/>
            </w:r>
            <w:r w:rsidRPr="008803BC">
              <w:rPr>
                <w:noProof/>
              </w:rPr>
              <w:t> </w:t>
            </w:r>
            <w:r w:rsidRPr="008803BC">
              <w:rPr>
                <w:noProof/>
              </w:rPr>
              <w:t> </w:t>
            </w:r>
            <w:r w:rsidRPr="008803BC">
              <w:rPr>
                <w:noProof/>
              </w:rPr>
              <w:t> </w:t>
            </w:r>
            <w:r w:rsidRPr="008803BC">
              <w:rPr>
                <w:noProof/>
              </w:rPr>
              <w:t> </w:t>
            </w:r>
            <w:r w:rsidRPr="008803BC">
              <w:rPr>
                <w:noProof/>
              </w:rPr>
              <w:t> </w:t>
            </w:r>
            <w:r w:rsidRPr="008803BC">
              <w:fldChar w:fldCharType="end"/>
            </w:r>
          </w:p>
        </w:tc>
      </w:tr>
      <w:tr w:rsidR="00E8349A" w:rsidRPr="00F97445" w14:paraId="50449E2C" w14:textId="77777777" w:rsidTr="008961D5">
        <w:trPr>
          <w:trHeight w:val="397"/>
        </w:trPr>
        <w:tc>
          <w:tcPr>
            <w:tcW w:w="93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836A2" w14:textId="77777777" w:rsidR="00E8349A" w:rsidRPr="00F97445" w:rsidRDefault="00E8349A" w:rsidP="00E8349A">
            <w:pPr>
              <w:spacing w:line="240" w:lineRule="auto"/>
            </w:pPr>
            <w:r w:rsidRPr="002504F0">
              <w:rPr>
                <w:i/>
                <w:sz w:val="20"/>
                <w:szCs w:val="20"/>
              </w:rPr>
              <w:t>Bitte beachten Sie, dass die Übertragung für jedes Kindergartenjahr separat erfolgen muss.</w:t>
            </w:r>
          </w:p>
        </w:tc>
      </w:tr>
      <w:tr w:rsidR="00E8349A" w:rsidRPr="00F97445" w14:paraId="644679C3" w14:textId="77777777" w:rsidTr="008961D5">
        <w:trPr>
          <w:trHeight w:val="57"/>
        </w:trPr>
        <w:tc>
          <w:tcPr>
            <w:tcW w:w="932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74D619" w14:textId="77777777" w:rsidR="00E8349A" w:rsidRPr="002504F0" w:rsidRDefault="00E8349A" w:rsidP="00E8349A">
            <w:pPr>
              <w:ind w:right="-286"/>
              <w:rPr>
                <w:b/>
                <w:i/>
                <w:sz w:val="20"/>
                <w:szCs w:val="20"/>
              </w:rPr>
            </w:pPr>
          </w:p>
        </w:tc>
      </w:tr>
      <w:tr w:rsidR="00E8349A" w:rsidRPr="00F97445" w14:paraId="43355F54" w14:textId="77777777" w:rsidTr="008961D5">
        <w:trPr>
          <w:trHeight w:val="397"/>
        </w:trPr>
        <w:tc>
          <w:tcPr>
            <w:tcW w:w="93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A1144" w14:textId="791BF311" w:rsidR="00E8349A" w:rsidRPr="00F97445" w:rsidRDefault="00E8349A" w:rsidP="002A3C53">
            <w:pPr>
              <w:spacing w:line="240" w:lineRule="auto"/>
              <w:jc w:val="both"/>
            </w:pPr>
            <w:r w:rsidRPr="00F13D65">
              <w:rPr>
                <w:sz w:val="20"/>
                <w:szCs w:val="20"/>
              </w:rPr>
              <w:t xml:space="preserve">Die Zulage wird für den Zeitraum der Praxisanleitung gewährt, wenn die Praxisanleitung einen zeitlichen Anteil von mindestens </w:t>
            </w:r>
            <w:r w:rsidR="002D21D6">
              <w:rPr>
                <w:sz w:val="20"/>
                <w:szCs w:val="20"/>
              </w:rPr>
              <w:t>6 Stunden der vereinbarten Wochenarbeitszeit</w:t>
            </w:r>
            <w:r w:rsidRPr="00F13D65">
              <w:rPr>
                <w:sz w:val="20"/>
                <w:szCs w:val="20"/>
              </w:rPr>
              <w:t xml:space="preserve"> ausmacht.</w:t>
            </w:r>
          </w:p>
        </w:tc>
      </w:tr>
      <w:tr w:rsidR="00E8349A" w:rsidRPr="00F97445" w14:paraId="48672BB2" w14:textId="77777777" w:rsidTr="008961D5">
        <w:trPr>
          <w:trHeight w:val="289"/>
        </w:trPr>
        <w:tc>
          <w:tcPr>
            <w:tcW w:w="93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96FCA5" w14:textId="77777777" w:rsidR="00E8349A" w:rsidRPr="00F97445" w:rsidRDefault="00E8349A" w:rsidP="00E8349A">
            <w:pPr>
              <w:spacing w:line="240" w:lineRule="auto"/>
            </w:pPr>
          </w:p>
        </w:tc>
      </w:tr>
      <w:tr w:rsidR="00E8349A" w:rsidRPr="00F97445" w14:paraId="6D3CAD42" w14:textId="77777777" w:rsidTr="008961D5">
        <w:trPr>
          <w:trHeight w:val="289"/>
        </w:trPr>
        <w:tc>
          <w:tcPr>
            <w:tcW w:w="93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418EA" w14:textId="77777777" w:rsidR="00E8349A" w:rsidRPr="00F97445" w:rsidRDefault="00E8349A" w:rsidP="00E8349A">
            <w:pPr>
              <w:spacing w:line="240" w:lineRule="auto"/>
            </w:pPr>
          </w:p>
        </w:tc>
      </w:tr>
      <w:tr w:rsidR="00381D8A" w:rsidRPr="00F97445" w14:paraId="5B95EB0A" w14:textId="77777777" w:rsidTr="008961D5">
        <w:trPr>
          <w:trHeight w:val="397"/>
        </w:trPr>
        <w:tc>
          <w:tcPr>
            <w:tcW w:w="33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CFBE87" w14:textId="77777777" w:rsidR="00381D8A" w:rsidRPr="00F97445" w:rsidRDefault="00381D8A" w:rsidP="00E8349A">
            <w:pPr>
              <w:spacing w:line="240" w:lineRule="auto"/>
            </w:pPr>
            <w:r w:rsidRPr="00F97445"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11" w:name="Text5"/>
            <w:r w:rsidRPr="00F97445">
              <w:instrText xml:space="preserve"> FORMTEXT </w:instrText>
            </w:r>
            <w:r w:rsidRPr="00F97445">
              <w:fldChar w:fldCharType="separate"/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fldChar w:fldCharType="end"/>
            </w:r>
            <w:bookmarkEnd w:id="11"/>
          </w:p>
        </w:tc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D1D20" w14:textId="77777777" w:rsidR="00381D8A" w:rsidRPr="00F97445" w:rsidRDefault="00381D8A" w:rsidP="00E8349A">
            <w:pPr>
              <w:spacing w:line="240" w:lineRule="auto"/>
            </w:pP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E35DE6" w14:textId="77777777" w:rsidR="00381D8A" w:rsidRPr="00F97445" w:rsidRDefault="00381D8A" w:rsidP="00E8349A">
            <w:pPr>
              <w:spacing w:line="240" w:lineRule="auto"/>
            </w:pPr>
          </w:p>
        </w:tc>
      </w:tr>
      <w:tr w:rsidR="00381D8A" w:rsidRPr="00F97445" w14:paraId="648ACCF3" w14:textId="77777777" w:rsidTr="008961D5">
        <w:trPr>
          <w:trHeight w:val="397"/>
        </w:trPr>
        <w:tc>
          <w:tcPr>
            <w:tcW w:w="3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6B819" w14:textId="77777777" w:rsidR="00381D8A" w:rsidRPr="00F97445" w:rsidRDefault="00381D8A" w:rsidP="00E8349A">
            <w:pPr>
              <w:spacing w:line="240" w:lineRule="auto"/>
            </w:pPr>
            <w:r w:rsidRPr="00F97445">
              <w:t>Datum</w:t>
            </w:r>
          </w:p>
        </w:tc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16C46" w14:textId="77777777" w:rsidR="00381D8A" w:rsidRPr="00F97445" w:rsidRDefault="00381D8A" w:rsidP="00E8349A">
            <w:pPr>
              <w:spacing w:line="240" w:lineRule="auto"/>
            </w:pP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3A76D" w14:textId="77777777" w:rsidR="00381D8A" w:rsidRPr="00F97445" w:rsidRDefault="00381D8A" w:rsidP="00E8349A">
            <w:pPr>
              <w:spacing w:line="240" w:lineRule="auto"/>
            </w:pPr>
            <w:r w:rsidRPr="00F97445">
              <w:t>Kindergartenleitung</w:t>
            </w:r>
          </w:p>
        </w:tc>
      </w:tr>
      <w:tr w:rsidR="00381D8A" w:rsidRPr="00F97445" w14:paraId="40329B4A" w14:textId="77777777" w:rsidTr="008961D5">
        <w:trPr>
          <w:trHeight w:val="397"/>
        </w:trPr>
        <w:tc>
          <w:tcPr>
            <w:tcW w:w="4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563A3" w14:textId="77777777" w:rsidR="00381D8A" w:rsidRPr="00F97445" w:rsidRDefault="00381D8A" w:rsidP="00E8349A">
            <w:pPr>
              <w:spacing w:line="240" w:lineRule="auto"/>
            </w:pPr>
          </w:p>
        </w:tc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C4A7D" w14:textId="77777777" w:rsidR="00381D8A" w:rsidRPr="00F97445" w:rsidRDefault="00381D8A" w:rsidP="00E8349A">
            <w:pPr>
              <w:spacing w:line="240" w:lineRule="auto"/>
            </w:pPr>
          </w:p>
        </w:tc>
      </w:tr>
      <w:tr w:rsidR="00381D8A" w:rsidRPr="00F97445" w14:paraId="53BCD22D" w14:textId="77777777" w:rsidTr="008961D5">
        <w:trPr>
          <w:trHeight w:val="397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7C45B7" w14:textId="77777777" w:rsidR="00381D8A" w:rsidRPr="00F97445" w:rsidRDefault="00381D8A" w:rsidP="00E8349A">
            <w:pPr>
              <w:spacing w:line="240" w:lineRule="auto"/>
            </w:pPr>
            <w:r w:rsidRPr="00F97445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97445">
              <w:instrText xml:space="preserve"> FORMTEXT </w:instrText>
            </w:r>
            <w:r w:rsidRPr="00F97445">
              <w:fldChar w:fldCharType="separate"/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fldChar w:fldCharType="end"/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B6388" w14:textId="77777777" w:rsidR="00381D8A" w:rsidRPr="00F97445" w:rsidRDefault="00381D8A" w:rsidP="00E8349A">
            <w:pPr>
              <w:spacing w:line="240" w:lineRule="auto"/>
            </w:pPr>
          </w:p>
        </w:tc>
        <w:tc>
          <w:tcPr>
            <w:tcW w:w="4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764189" w14:textId="77777777" w:rsidR="00381D8A" w:rsidRPr="00F97445" w:rsidRDefault="00381D8A" w:rsidP="00E8349A">
            <w:pPr>
              <w:spacing w:line="240" w:lineRule="auto"/>
            </w:pPr>
          </w:p>
        </w:tc>
      </w:tr>
      <w:tr w:rsidR="00381D8A" w:rsidRPr="00F97445" w14:paraId="57135783" w14:textId="77777777" w:rsidTr="008961D5">
        <w:trPr>
          <w:trHeight w:val="397"/>
        </w:trPr>
        <w:tc>
          <w:tcPr>
            <w:tcW w:w="331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7E50A" w14:textId="77777777" w:rsidR="00381D8A" w:rsidRPr="00F97445" w:rsidRDefault="00381D8A" w:rsidP="00E8349A">
            <w:pPr>
              <w:spacing w:line="240" w:lineRule="auto"/>
            </w:pPr>
            <w:r w:rsidRPr="00F97445">
              <w:t>Datum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7A63A9" w14:textId="77777777" w:rsidR="00381D8A" w:rsidRPr="00F97445" w:rsidRDefault="00381D8A" w:rsidP="00E8349A">
            <w:pPr>
              <w:spacing w:line="240" w:lineRule="auto"/>
            </w:pPr>
          </w:p>
        </w:tc>
        <w:tc>
          <w:tcPr>
            <w:tcW w:w="46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E189F" w14:textId="77777777" w:rsidR="00381D8A" w:rsidRPr="00F97445" w:rsidRDefault="00381D8A" w:rsidP="00381D8A">
            <w:pPr>
              <w:spacing w:line="240" w:lineRule="auto"/>
            </w:pPr>
            <w:r>
              <w:t>Geschäftsführung Kindertageseinrichtungen</w:t>
            </w:r>
          </w:p>
        </w:tc>
      </w:tr>
    </w:tbl>
    <w:p w14:paraId="1C112EEF" w14:textId="77777777" w:rsidR="0014534F" w:rsidRDefault="0014534F" w:rsidP="0014534F">
      <w:pPr>
        <w:rPr>
          <w:sz w:val="20"/>
          <w:szCs w:val="20"/>
        </w:rPr>
      </w:pPr>
    </w:p>
    <w:p w14:paraId="5A424158" w14:textId="77777777" w:rsidR="00381D8A" w:rsidRDefault="00381D8A" w:rsidP="0014534F">
      <w:pPr>
        <w:rPr>
          <w:sz w:val="20"/>
          <w:szCs w:val="20"/>
        </w:rPr>
      </w:pPr>
    </w:p>
    <w:p w14:paraId="3AD1A17D" w14:textId="77777777" w:rsidR="0037180C" w:rsidRPr="0037180C" w:rsidRDefault="0037180C" w:rsidP="0037180C">
      <w:pPr>
        <w:ind w:right="-286"/>
        <w:rPr>
          <w:sz w:val="20"/>
          <w:szCs w:val="20"/>
          <w:u w:val="single"/>
        </w:rPr>
      </w:pPr>
      <w:r w:rsidRPr="0037180C">
        <w:rPr>
          <w:sz w:val="20"/>
          <w:szCs w:val="20"/>
          <w:u w:val="single"/>
        </w:rPr>
        <w:t>Interne Bearbeitungs</w:t>
      </w:r>
      <w:r w:rsidR="0087227C">
        <w:rPr>
          <w:sz w:val="20"/>
          <w:szCs w:val="20"/>
          <w:u w:val="single"/>
        </w:rPr>
        <w:t>vermerke</w:t>
      </w:r>
      <w:r w:rsidRPr="0037180C">
        <w:rPr>
          <w:sz w:val="20"/>
          <w:szCs w:val="20"/>
          <w:u w:val="single"/>
        </w:rPr>
        <w:t>:</w:t>
      </w:r>
    </w:p>
    <w:p w14:paraId="172D0E0E" w14:textId="77777777" w:rsidR="0037180C" w:rsidRPr="0087227C" w:rsidRDefault="0037180C" w:rsidP="0037180C">
      <w:pPr>
        <w:ind w:right="-286"/>
        <w:rPr>
          <w:sz w:val="10"/>
          <w:szCs w:val="10"/>
        </w:rPr>
      </w:pPr>
    </w:p>
    <w:p w14:paraId="3680FA2A" w14:textId="77777777" w:rsidR="0073300F" w:rsidRPr="001414A4" w:rsidRDefault="006204CC" w:rsidP="0073300F">
      <w:pPr>
        <w:tabs>
          <w:tab w:val="left" w:pos="3686"/>
        </w:tabs>
        <w:rPr>
          <w:sz w:val="20"/>
          <w:szCs w:val="20"/>
        </w:rPr>
      </w:pPr>
      <w:r>
        <w:rPr>
          <w:sz w:val="20"/>
          <w:szCs w:val="20"/>
        </w:rPr>
        <w:t xml:space="preserve">BackOffice Kita </w:t>
      </w:r>
      <w:r w:rsidR="0073300F">
        <w:rPr>
          <w:sz w:val="20"/>
          <w:szCs w:val="20"/>
        </w:rPr>
        <w:t>z.K.</w:t>
      </w:r>
      <w:r>
        <w:rPr>
          <w:sz w:val="20"/>
          <w:szCs w:val="20"/>
        </w:rPr>
        <w:t xml:space="preserve"> genommen</w:t>
      </w:r>
      <w:r w:rsidR="0037180C" w:rsidRPr="001414A4">
        <w:rPr>
          <w:sz w:val="20"/>
          <w:szCs w:val="20"/>
        </w:rPr>
        <w:t>:</w:t>
      </w:r>
      <w:r>
        <w:rPr>
          <w:sz w:val="20"/>
          <w:szCs w:val="20"/>
        </w:rPr>
        <w:t xml:space="preserve">  </w:t>
      </w:r>
      <w:r w:rsidR="0073300F">
        <w:rPr>
          <w:sz w:val="20"/>
          <w:szCs w:val="20"/>
        </w:rPr>
        <w:t xml:space="preserve"> </w:t>
      </w:r>
      <w:r w:rsidR="0037180C" w:rsidRPr="001414A4">
        <w:rPr>
          <w:sz w:val="20"/>
          <w:szCs w:val="20"/>
        </w:rPr>
        <w:t>_________</w:t>
      </w:r>
      <w:r w:rsidR="0087227C" w:rsidRPr="001414A4">
        <w:rPr>
          <w:sz w:val="20"/>
          <w:szCs w:val="20"/>
        </w:rPr>
        <w:t>_______</w:t>
      </w:r>
      <w:r w:rsidR="0073300F">
        <w:rPr>
          <w:sz w:val="20"/>
          <w:szCs w:val="20"/>
        </w:rPr>
        <w:t xml:space="preserve">_______ </w:t>
      </w:r>
    </w:p>
    <w:p w14:paraId="0D09F740" w14:textId="77777777" w:rsidR="0037180C" w:rsidRDefault="0073300F" w:rsidP="0073300F">
      <w:pPr>
        <w:tabs>
          <w:tab w:val="left" w:pos="3261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37180C" w:rsidRPr="001414A4">
        <w:rPr>
          <w:sz w:val="20"/>
          <w:szCs w:val="20"/>
        </w:rPr>
        <w:t>(</w:t>
      </w:r>
      <w:r w:rsidR="00B726F4" w:rsidRPr="001414A4">
        <w:rPr>
          <w:sz w:val="20"/>
          <w:szCs w:val="20"/>
        </w:rPr>
        <w:t>Datum + Unterschrift</w:t>
      </w:r>
      <w:r w:rsidR="006204CC">
        <w:rPr>
          <w:sz w:val="20"/>
          <w:szCs w:val="20"/>
        </w:rPr>
        <w:t>)</w:t>
      </w:r>
    </w:p>
    <w:p w14:paraId="525F0B7F" w14:textId="77777777" w:rsidR="009B50E3" w:rsidRDefault="009B50E3" w:rsidP="0073300F">
      <w:pPr>
        <w:tabs>
          <w:tab w:val="left" w:pos="3261"/>
        </w:tabs>
        <w:rPr>
          <w:sz w:val="20"/>
          <w:szCs w:val="20"/>
        </w:rPr>
      </w:pPr>
    </w:p>
    <w:p w14:paraId="2348D849" w14:textId="77777777" w:rsidR="009B50E3" w:rsidRPr="001414A4" w:rsidRDefault="002D21D6" w:rsidP="009B50E3">
      <w:pPr>
        <w:tabs>
          <w:tab w:val="left" w:pos="3686"/>
        </w:tabs>
        <w:rPr>
          <w:sz w:val="20"/>
          <w:szCs w:val="20"/>
        </w:rPr>
      </w:pPr>
      <w:r>
        <w:rPr>
          <w:noProof/>
          <w:sz w:val="20"/>
          <w:szCs w:val="20"/>
          <w:lang w:eastAsia="de-DE"/>
        </w:rPr>
        <w:pict w14:anchorId="1DD698F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.5pt;margin-top:5.5pt;width:15.55pt;height:.6pt;flip:y;z-index:251657728" o:connectortype="straight">
            <v:stroke endarrow="block"/>
          </v:shape>
        </w:pict>
      </w:r>
      <w:r w:rsidR="009B50E3">
        <w:rPr>
          <w:sz w:val="20"/>
          <w:szCs w:val="20"/>
        </w:rPr>
        <w:t xml:space="preserve">      Weitergabe an Abteilung Personal</w:t>
      </w:r>
    </w:p>
    <w:p w14:paraId="3C9E377F" w14:textId="77777777" w:rsidR="0014534F" w:rsidRPr="001414A4" w:rsidRDefault="00B726F4" w:rsidP="0037180C">
      <w:pPr>
        <w:rPr>
          <w:sz w:val="20"/>
          <w:szCs w:val="20"/>
        </w:rPr>
      </w:pPr>
      <w:r w:rsidRPr="001414A4">
        <w:rPr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9"/>
      <w:r w:rsidRPr="001414A4">
        <w:rPr>
          <w:sz w:val="20"/>
          <w:szCs w:val="20"/>
        </w:rPr>
        <w:instrText xml:space="preserve"> FORMCHECKBOX </w:instrText>
      </w:r>
      <w:r w:rsidR="002D21D6">
        <w:rPr>
          <w:sz w:val="20"/>
          <w:szCs w:val="20"/>
        </w:rPr>
      </w:r>
      <w:r w:rsidR="002D21D6">
        <w:rPr>
          <w:sz w:val="20"/>
          <w:szCs w:val="20"/>
        </w:rPr>
        <w:fldChar w:fldCharType="separate"/>
      </w:r>
      <w:r w:rsidRPr="001414A4">
        <w:rPr>
          <w:sz w:val="20"/>
          <w:szCs w:val="20"/>
        </w:rPr>
        <w:fldChar w:fldCharType="end"/>
      </w:r>
      <w:bookmarkEnd w:id="12"/>
      <w:r w:rsidRPr="001414A4">
        <w:rPr>
          <w:sz w:val="20"/>
          <w:szCs w:val="20"/>
        </w:rPr>
        <w:t xml:space="preserve"> </w:t>
      </w:r>
      <w:r w:rsidR="0014534F" w:rsidRPr="001414A4">
        <w:rPr>
          <w:sz w:val="20"/>
          <w:szCs w:val="20"/>
        </w:rPr>
        <w:t>Info</w:t>
      </w:r>
      <w:r w:rsidR="0037180C" w:rsidRPr="001414A4">
        <w:rPr>
          <w:sz w:val="20"/>
          <w:szCs w:val="20"/>
        </w:rPr>
        <w:t>schreiben</w:t>
      </w:r>
      <w:r w:rsidR="0014534F" w:rsidRPr="001414A4">
        <w:rPr>
          <w:sz w:val="20"/>
          <w:szCs w:val="20"/>
        </w:rPr>
        <w:t xml:space="preserve"> an Beschäftigte/n </w:t>
      </w:r>
    </w:p>
    <w:p w14:paraId="1CC3C7D9" w14:textId="77777777" w:rsidR="0014534F" w:rsidRPr="001414A4" w:rsidRDefault="00B726F4" w:rsidP="0037180C">
      <w:pPr>
        <w:ind w:right="-711"/>
        <w:rPr>
          <w:sz w:val="20"/>
          <w:szCs w:val="20"/>
        </w:rPr>
      </w:pPr>
      <w:r w:rsidRPr="001414A4">
        <w:rPr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0"/>
      <w:r w:rsidRPr="001414A4">
        <w:rPr>
          <w:sz w:val="20"/>
          <w:szCs w:val="20"/>
        </w:rPr>
        <w:instrText xml:space="preserve"> FORMCHECKBOX </w:instrText>
      </w:r>
      <w:r w:rsidR="002D21D6">
        <w:rPr>
          <w:sz w:val="20"/>
          <w:szCs w:val="20"/>
        </w:rPr>
      </w:r>
      <w:r w:rsidR="002D21D6">
        <w:rPr>
          <w:sz w:val="20"/>
          <w:szCs w:val="20"/>
        </w:rPr>
        <w:fldChar w:fldCharType="separate"/>
      </w:r>
      <w:r w:rsidRPr="001414A4">
        <w:rPr>
          <w:sz w:val="20"/>
          <w:szCs w:val="20"/>
        </w:rPr>
        <w:fldChar w:fldCharType="end"/>
      </w:r>
      <w:bookmarkEnd w:id="13"/>
      <w:r w:rsidRPr="001414A4">
        <w:rPr>
          <w:sz w:val="20"/>
          <w:szCs w:val="20"/>
        </w:rPr>
        <w:t xml:space="preserve"> </w:t>
      </w:r>
      <w:r w:rsidR="0014534F" w:rsidRPr="001414A4">
        <w:rPr>
          <w:sz w:val="20"/>
          <w:szCs w:val="20"/>
        </w:rPr>
        <w:t xml:space="preserve">Erfassung PO in Maske 39b </w:t>
      </w:r>
      <w:r w:rsidR="0037180C" w:rsidRPr="001414A4">
        <w:rPr>
          <w:sz w:val="20"/>
          <w:szCs w:val="20"/>
        </w:rPr>
        <w:t>-</w:t>
      </w:r>
      <w:r w:rsidR="0014534F" w:rsidRPr="001414A4">
        <w:rPr>
          <w:sz w:val="20"/>
          <w:szCs w:val="20"/>
        </w:rPr>
        <w:t xml:space="preserve">Tarif 20140 Bezugsart: 11.1798.03.00 </w:t>
      </w:r>
    </w:p>
    <w:sectPr w:rsidR="0014534F" w:rsidRPr="001414A4" w:rsidSect="002D21D6">
      <w:headerReference w:type="default" r:id="rId8"/>
      <w:footerReference w:type="default" r:id="rId9"/>
      <w:pgSz w:w="11906" w:h="16838"/>
      <w:pgMar w:top="1134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5111B" w14:textId="77777777" w:rsidR="00717472" w:rsidRDefault="00717472" w:rsidP="006F5FDE">
      <w:pPr>
        <w:spacing w:line="240" w:lineRule="auto"/>
      </w:pPr>
      <w:r>
        <w:separator/>
      </w:r>
    </w:p>
  </w:endnote>
  <w:endnote w:type="continuationSeparator" w:id="0">
    <w:p w14:paraId="0A408AAB" w14:textId="77777777" w:rsidR="00717472" w:rsidRDefault="00717472" w:rsidP="006F5F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458C4" w14:textId="33104336" w:rsidR="002A3C53" w:rsidRPr="002A3C53" w:rsidRDefault="002A3C53" w:rsidP="002A3C53">
    <w:pPr>
      <w:pStyle w:val="Fuzeile"/>
      <w:tabs>
        <w:tab w:val="clear" w:pos="9072"/>
        <w:tab w:val="right" w:pos="9070"/>
      </w:tabs>
      <w:rPr>
        <w:sz w:val="12"/>
        <w:szCs w:val="12"/>
      </w:rPr>
    </w:pPr>
    <w:r>
      <w:tab/>
    </w:r>
    <w:r>
      <w:tab/>
    </w:r>
    <w:r w:rsidRPr="002A3C53">
      <w:rPr>
        <w:sz w:val="12"/>
        <w:szCs w:val="12"/>
      </w:rPr>
      <w:t>Vers</w:t>
    </w:r>
    <w:r>
      <w:rPr>
        <w:sz w:val="12"/>
        <w:szCs w:val="12"/>
      </w:rPr>
      <w:t>io</w:t>
    </w:r>
    <w:r w:rsidR="008C1DD0">
      <w:rPr>
        <w:sz w:val="12"/>
        <w:szCs w:val="12"/>
      </w:rPr>
      <w:t>n</w:t>
    </w:r>
    <w:r w:rsidRPr="002A3C53">
      <w:rPr>
        <w:sz w:val="12"/>
        <w:szCs w:val="12"/>
      </w:rPr>
      <w:t xml:space="preserve"> </w:t>
    </w:r>
    <w:r w:rsidR="002D21D6">
      <w:rPr>
        <w:sz w:val="12"/>
        <w:szCs w:val="12"/>
      </w:rPr>
      <w:t>4</w:t>
    </w:r>
    <w:r w:rsidRPr="002A3C53">
      <w:rPr>
        <w:sz w:val="12"/>
        <w:szCs w:val="12"/>
      </w:rPr>
      <w:t xml:space="preserve"> – </w:t>
    </w:r>
    <w:r w:rsidR="00B57094">
      <w:rPr>
        <w:sz w:val="12"/>
        <w:szCs w:val="12"/>
      </w:rPr>
      <w:t>01.0</w:t>
    </w:r>
    <w:r w:rsidR="002D21D6">
      <w:rPr>
        <w:sz w:val="12"/>
        <w:szCs w:val="12"/>
      </w:rPr>
      <w:t>4</w:t>
    </w:r>
    <w:r w:rsidR="00B57094">
      <w:rPr>
        <w:sz w:val="12"/>
        <w:szCs w:val="12"/>
      </w:rPr>
      <w:t>.202</w:t>
    </w:r>
    <w:r w:rsidR="002D21D6">
      <w:rPr>
        <w:sz w:val="12"/>
        <w:szCs w:val="1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6F9FF" w14:textId="77777777" w:rsidR="00717472" w:rsidRDefault="00717472" w:rsidP="006F5FDE">
      <w:pPr>
        <w:spacing w:line="240" w:lineRule="auto"/>
      </w:pPr>
      <w:r>
        <w:separator/>
      </w:r>
    </w:p>
  </w:footnote>
  <w:footnote w:type="continuationSeparator" w:id="0">
    <w:p w14:paraId="29370EBF" w14:textId="77777777" w:rsidR="00717472" w:rsidRDefault="00717472" w:rsidP="006F5F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D0F84" w14:textId="695C01EC" w:rsidR="006F5FDE" w:rsidRDefault="002D21D6" w:rsidP="002D21D6">
    <w:pPr>
      <w:pStyle w:val="Kopfzeile"/>
      <w:jc w:val="right"/>
    </w:pPr>
    <w:r>
      <w:rPr>
        <w:noProof/>
      </w:rPr>
      <w:pict w14:anchorId="222D01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5" o:spid="_x0000_s2051" type="#_x0000_t75" style="position:absolute;left:0;text-align:left;margin-left:328.4pt;margin-top:-29.25pt;width:180.9pt;height:69pt;z-index:-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1" o:title=""/>
          <o:lock v:ext="edit" aspectratio="f"/>
        </v:shape>
      </w:pict>
    </w:r>
  </w:p>
  <w:p w14:paraId="576907E7" w14:textId="77777777" w:rsidR="006F5FDE" w:rsidRDefault="006F5FDE">
    <w:pPr>
      <w:pStyle w:val="Kopfzeile"/>
    </w:pPr>
  </w:p>
  <w:p w14:paraId="736117A9" w14:textId="77777777" w:rsidR="006F5FDE" w:rsidRDefault="006F5FD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56B3D"/>
    <w:multiLevelType w:val="hybridMultilevel"/>
    <w:tmpl w:val="E56876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ocumentProtection w:edit="forms" w:enforcement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7472"/>
    <w:rsid w:val="00000734"/>
    <w:rsid w:val="00001188"/>
    <w:rsid w:val="0000195A"/>
    <w:rsid w:val="00002360"/>
    <w:rsid w:val="00003D98"/>
    <w:rsid w:val="00004EF0"/>
    <w:rsid w:val="0000640D"/>
    <w:rsid w:val="00006480"/>
    <w:rsid w:val="0001096B"/>
    <w:rsid w:val="00011A20"/>
    <w:rsid w:val="0001227D"/>
    <w:rsid w:val="00013DD7"/>
    <w:rsid w:val="0001470C"/>
    <w:rsid w:val="00014E56"/>
    <w:rsid w:val="00016729"/>
    <w:rsid w:val="00016FF4"/>
    <w:rsid w:val="000202C0"/>
    <w:rsid w:val="00020433"/>
    <w:rsid w:val="00020C8C"/>
    <w:rsid w:val="00021D7F"/>
    <w:rsid w:val="00022552"/>
    <w:rsid w:val="00022849"/>
    <w:rsid w:val="000263B9"/>
    <w:rsid w:val="00030AA7"/>
    <w:rsid w:val="000332DA"/>
    <w:rsid w:val="00034FB6"/>
    <w:rsid w:val="000355B7"/>
    <w:rsid w:val="00037F26"/>
    <w:rsid w:val="00040615"/>
    <w:rsid w:val="00040C53"/>
    <w:rsid w:val="0004208B"/>
    <w:rsid w:val="0004291F"/>
    <w:rsid w:val="00042933"/>
    <w:rsid w:val="00045223"/>
    <w:rsid w:val="00045910"/>
    <w:rsid w:val="00047A3F"/>
    <w:rsid w:val="0005031E"/>
    <w:rsid w:val="00051A6C"/>
    <w:rsid w:val="00055BCE"/>
    <w:rsid w:val="000571FC"/>
    <w:rsid w:val="000603E7"/>
    <w:rsid w:val="000604AD"/>
    <w:rsid w:val="00062BC5"/>
    <w:rsid w:val="00063E9A"/>
    <w:rsid w:val="000648BB"/>
    <w:rsid w:val="00065DFA"/>
    <w:rsid w:val="00067471"/>
    <w:rsid w:val="00067FB8"/>
    <w:rsid w:val="00073476"/>
    <w:rsid w:val="00073EF8"/>
    <w:rsid w:val="0007679F"/>
    <w:rsid w:val="00077A3D"/>
    <w:rsid w:val="00077C52"/>
    <w:rsid w:val="000807E2"/>
    <w:rsid w:val="00082768"/>
    <w:rsid w:val="00083AAC"/>
    <w:rsid w:val="00085878"/>
    <w:rsid w:val="000859B6"/>
    <w:rsid w:val="0008638D"/>
    <w:rsid w:val="000874B6"/>
    <w:rsid w:val="00087BCE"/>
    <w:rsid w:val="000904A1"/>
    <w:rsid w:val="00090D05"/>
    <w:rsid w:val="0009727E"/>
    <w:rsid w:val="000A0DBB"/>
    <w:rsid w:val="000A3840"/>
    <w:rsid w:val="000A3A3A"/>
    <w:rsid w:val="000A3E5D"/>
    <w:rsid w:val="000A737D"/>
    <w:rsid w:val="000A7CC5"/>
    <w:rsid w:val="000B0DDE"/>
    <w:rsid w:val="000B1598"/>
    <w:rsid w:val="000B316E"/>
    <w:rsid w:val="000B3482"/>
    <w:rsid w:val="000B3D21"/>
    <w:rsid w:val="000B4416"/>
    <w:rsid w:val="000B471B"/>
    <w:rsid w:val="000B5AF5"/>
    <w:rsid w:val="000B5F1F"/>
    <w:rsid w:val="000C0C1D"/>
    <w:rsid w:val="000C2367"/>
    <w:rsid w:val="000C2494"/>
    <w:rsid w:val="000C555D"/>
    <w:rsid w:val="000D04E5"/>
    <w:rsid w:val="000D0CCC"/>
    <w:rsid w:val="000D2A5F"/>
    <w:rsid w:val="000D31A7"/>
    <w:rsid w:val="000D5BC9"/>
    <w:rsid w:val="000D624F"/>
    <w:rsid w:val="000E05B7"/>
    <w:rsid w:val="000E1C86"/>
    <w:rsid w:val="000E3CA3"/>
    <w:rsid w:val="000E717C"/>
    <w:rsid w:val="000F0F1E"/>
    <w:rsid w:val="000F2219"/>
    <w:rsid w:val="000F2CA4"/>
    <w:rsid w:val="000F3B53"/>
    <w:rsid w:val="000F71BD"/>
    <w:rsid w:val="000F7674"/>
    <w:rsid w:val="001003A5"/>
    <w:rsid w:val="0010378A"/>
    <w:rsid w:val="00104A5B"/>
    <w:rsid w:val="00105B1F"/>
    <w:rsid w:val="00114306"/>
    <w:rsid w:val="00114B53"/>
    <w:rsid w:val="001152EE"/>
    <w:rsid w:val="00115722"/>
    <w:rsid w:val="00117F44"/>
    <w:rsid w:val="00124DBC"/>
    <w:rsid w:val="0012544C"/>
    <w:rsid w:val="0012564C"/>
    <w:rsid w:val="00125F7A"/>
    <w:rsid w:val="00126087"/>
    <w:rsid w:val="001265AE"/>
    <w:rsid w:val="0013081E"/>
    <w:rsid w:val="00130A18"/>
    <w:rsid w:val="001312AC"/>
    <w:rsid w:val="00131B16"/>
    <w:rsid w:val="00131EA9"/>
    <w:rsid w:val="00133B66"/>
    <w:rsid w:val="00135764"/>
    <w:rsid w:val="00135E45"/>
    <w:rsid w:val="001414A4"/>
    <w:rsid w:val="0014459D"/>
    <w:rsid w:val="001449C7"/>
    <w:rsid w:val="0014534F"/>
    <w:rsid w:val="001528DC"/>
    <w:rsid w:val="00152AD6"/>
    <w:rsid w:val="0015660A"/>
    <w:rsid w:val="00161EBB"/>
    <w:rsid w:val="00163402"/>
    <w:rsid w:val="00163537"/>
    <w:rsid w:val="001640C8"/>
    <w:rsid w:val="001711F2"/>
    <w:rsid w:val="00175B75"/>
    <w:rsid w:val="00176F34"/>
    <w:rsid w:val="001774E9"/>
    <w:rsid w:val="00180EEB"/>
    <w:rsid w:val="00182E16"/>
    <w:rsid w:val="0018382F"/>
    <w:rsid w:val="001930E5"/>
    <w:rsid w:val="00193972"/>
    <w:rsid w:val="00193C3A"/>
    <w:rsid w:val="00194891"/>
    <w:rsid w:val="00194D35"/>
    <w:rsid w:val="00195DCC"/>
    <w:rsid w:val="001A006F"/>
    <w:rsid w:val="001A03D9"/>
    <w:rsid w:val="001A102D"/>
    <w:rsid w:val="001A24AB"/>
    <w:rsid w:val="001A51B8"/>
    <w:rsid w:val="001A524A"/>
    <w:rsid w:val="001B07C5"/>
    <w:rsid w:val="001B09F4"/>
    <w:rsid w:val="001B0BCC"/>
    <w:rsid w:val="001B3A62"/>
    <w:rsid w:val="001B3A8B"/>
    <w:rsid w:val="001B529B"/>
    <w:rsid w:val="001B746A"/>
    <w:rsid w:val="001C0E0E"/>
    <w:rsid w:val="001C2CA6"/>
    <w:rsid w:val="001C3C58"/>
    <w:rsid w:val="001C41BE"/>
    <w:rsid w:val="001C56D4"/>
    <w:rsid w:val="001C6A87"/>
    <w:rsid w:val="001D15A0"/>
    <w:rsid w:val="001D25FD"/>
    <w:rsid w:val="001D5D8E"/>
    <w:rsid w:val="001D69F9"/>
    <w:rsid w:val="001D6EA2"/>
    <w:rsid w:val="001E074F"/>
    <w:rsid w:val="001E2E7E"/>
    <w:rsid w:val="001F32C5"/>
    <w:rsid w:val="001F358C"/>
    <w:rsid w:val="001F6032"/>
    <w:rsid w:val="0020065E"/>
    <w:rsid w:val="0020075C"/>
    <w:rsid w:val="00200ECC"/>
    <w:rsid w:val="002027BE"/>
    <w:rsid w:val="00203A97"/>
    <w:rsid w:val="00203EF6"/>
    <w:rsid w:val="00204491"/>
    <w:rsid w:val="00204A25"/>
    <w:rsid w:val="002079ED"/>
    <w:rsid w:val="00210F2C"/>
    <w:rsid w:val="0021104A"/>
    <w:rsid w:val="00212173"/>
    <w:rsid w:val="00212B1C"/>
    <w:rsid w:val="00212CBF"/>
    <w:rsid w:val="00214DB9"/>
    <w:rsid w:val="00215C53"/>
    <w:rsid w:val="00217204"/>
    <w:rsid w:val="00217424"/>
    <w:rsid w:val="00223421"/>
    <w:rsid w:val="00224899"/>
    <w:rsid w:val="00225949"/>
    <w:rsid w:val="00230DDD"/>
    <w:rsid w:val="00231D91"/>
    <w:rsid w:val="0023286D"/>
    <w:rsid w:val="00234151"/>
    <w:rsid w:val="00236AA4"/>
    <w:rsid w:val="00244783"/>
    <w:rsid w:val="00246191"/>
    <w:rsid w:val="002476DB"/>
    <w:rsid w:val="00247EC0"/>
    <w:rsid w:val="002502E0"/>
    <w:rsid w:val="002504F0"/>
    <w:rsid w:val="00250A8A"/>
    <w:rsid w:val="0025192A"/>
    <w:rsid w:val="00252634"/>
    <w:rsid w:val="00252CFE"/>
    <w:rsid w:val="00252FD7"/>
    <w:rsid w:val="002532C8"/>
    <w:rsid w:val="00253562"/>
    <w:rsid w:val="00253AB8"/>
    <w:rsid w:val="00254801"/>
    <w:rsid w:val="00255582"/>
    <w:rsid w:val="0025574D"/>
    <w:rsid w:val="0025792C"/>
    <w:rsid w:val="0026133C"/>
    <w:rsid w:val="00262509"/>
    <w:rsid w:val="00265122"/>
    <w:rsid w:val="002657A7"/>
    <w:rsid w:val="00265EE1"/>
    <w:rsid w:val="00274C44"/>
    <w:rsid w:val="00274E6F"/>
    <w:rsid w:val="002751DB"/>
    <w:rsid w:val="0027531D"/>
    <w:rsid w:val="00276929"/>
    <w:rsid w:val="00280F3E"/>
    <w:rsid w:val="002811C6"/>
    <w:rsid w:val="002813CD"/>
    <w:rsid w:val="002830D3"/>
    <w:rsid w:val="002832BA"/>
    <w:rsid w:val="002836CF"/>
    <w:rsid w:val="0028450F"/>
    <w:rsid w:val="0028713A"/>
    <w:rsid w:val="002871F2"/>
    <w:rsid w:val="00287A6B"/>
    <w:rsid w:val="002928EA"/>
    <w:rsid w:val="00292B8C"/>
    <w:rsid w:val="00293F2A"/>
    <w:rsid w:val="0029562C"/>
    <w:rsid w:val="002967F5"/>
    <w:rsid w:val="002972BD"/>
    <w:rsid w:val="00297E86"/>
    <w:rsid w:val="002A0B2F"/>
    <w:rsid w:val="002A128C"/>
    <w:rsid w:val="002A2D87"/>
    <w:rsid w:val="002A31E1"/>
    <w:rsid w:val="002A3C53"/>
    <w:rsid w:val="002B14BD"/>
    <w:rsid w:val="002B1892"/>
    <w:rsid w:val="002B26DD"/>
    <w:rsid w:val="002B2F52"/>
    <w:rsid w:val="002B3E3C"/>
    <w:rsid w:val="002B4F6F"/>
    <w:rsid w:val="002B6C28"/>
    <w:rsid w:val="002B78C8"/>
    <w:rsid w:val="002C2EC6"/>
    <w:rsid w:val="002C54A1"/>
    <w:rsid w:val="002C666D"/>
    <w:rsid w:val="002D21D6"/>
    <w:rsid w:val="002D2D94"/>
    <w:rsid w:val="002D653C"/>
    <w:rsid w:val="002E52F5"/>
    <w:rsid w:val="002E6528"/>
    <w:rsid w:val="002E6833"/>
    <w:rsid w:val="002E778C"/>
    <w:rsid w:val="002F1F00"/>
    <w:rsid w:val="002F31D7"/>
    <w:rsid w:val="002F35D4"/>
    <w:rsid w:val="002F52B0"/>
    <w:rsid w:val="002F60FB"/>
    <w:rsid w:val="002F6E48"/>
    <w:rsid w:val="002F726C"/>
    <w:rsid w:val="003035FD"/>
    <w:rsid w:val="003039CC"/>
    <w:rsid w:val="00304A38"/>
    <w:rsid w:val="0031164B"/>
    <w:rsid w:val="00311C1A"/>
    <w:rsid w:val="00311D80"/>
    <w:rsid w:val="00313522"/>
    <w:rsid w:val="003135DC"/>
    <w:rsid w:val="00313F6A"/>
    <w:rsid w:val="003143B0"/>
    <w:rsid w:val="00315DBB"/>
    <w:rsid w:val="003226A6"/>
    <w:rsid w:val="003231A0"/>
    <w:rsid w:val="003234BD"/>
    <w:rsid w:val="00325084"/>
    <w:rsid w:val="00325A57"/>
    <w:rsid w:val="00326A25"/>
    <w:rsid w:val="00327E2E"/>
    <w:rsid w:val="0033100C"/>
    <w:rsid w:val="00332C5A"/>
    <w:rsid w:val="00333580"/>
    <w:rsid w:val="003336DA"/>
    <w:rsid w:val="00333F59"/>
    <w:rsid w:val="00336C78"/>
    <w:rsid w:val="00341D01"/>
    <w:rsid w:val="0034282C"/>
    <w:rsid w:val="00347A72"/>
    <w:rsid w:val="00352EC8"/>
    <w:rsid w:val="00354196"/>
    <w:rsid w:val="0035483D"/>
    <w:rsid w:val="003560E5"/>
    <w:rsid w:val="003570B4"/>
    <w:rsid w:val="0036117A"/>
    <w:rsid w:val="003614BF"/>
    <w:rsid w:val="003629D0"/>
    <w:rsid w:val="00363350"/>
    <w:rsid w:val="00364716"/>
    <w:rsid w:val="00370208"/>
    <w:rsid w:val="00370C83"/>
    <w:rsid w:val="0037145A"/>
    <w:rsid w:val="00371592"/>
    <w:rsid w:val="0037179F"/>
    <w:rsid w:val="0037180C"/>
    <w:rsid w:val="00371BD8"/>
    <w:rsid w:val="00371DDC"/>
    <w:rsid w:val="00372C71"/>
    <w:rsid w:val="003735DD"/>
    <w:rsid w:val="00375C26"/>
    <w:rsid w:val="00376094"/>
    <w:rsid w:val="00377A35"/>
    <w:rsid w:val="00380ACA"/>
    <w:rsid w:val="00380BC2"/>
    <w:rsid w:val="00381D8A"/>
    <w:rsid w:val="003861C1"/>
    <w:rsid w:val="00387DA8"/>
    <w:rsid w:val="003915CB"/>
    <w:rsid w:val="00392475"/>
    <w:rsid w:val="003939C0"/>
    <w:rsid w:val="003957B4"/>
    <w:rsid w:val="00396C5E"/>
    <w:rsid w:val="00397C35"/>
    <w:rsid w:val="003A1B70"/>
    <w:rsid w:val="003A2D5A"/>
    <w:rsid w:val="003A78BD"/>
    <w:rsid w:val="003B24D7"/>
    <w:rsid w:val="003B27B6"/>
    <w:rsid w:val="003B485B"/>
    <w:rsid w:val="003B706F"/>
    <w:rsid w:val="003C1503"/>
    <w:rsid w:val="003C2740"/>
    <w:rsid w:val="003C2B4A"/>
    <w:rsid w:val="003C3003"/>
    <w:rsid w:val="003C419C"/>
    <w:rsid w:val="003C6F64"/>
    <w:rsid w:val="003C7169"/>
    <w:rsid w:val="003D052B"/>
    <w:rsid w:val="003D18E8"/>
    <w:rsid w:val="003D3ABE"/>
    <w:rsid w:val="003D4040"/>
    <w:rsid w:val="003D4D34"/>
    <w:rsid w:val="003D535B"/>
    <w:rsid w:val="003D65C1"/>
    <w:rsid w:val="003D6618"/>
    <w:rsid w:val="003D6D37"/>
    <w:rsid w:val="003E0C9F"/>
    <w:rsid w:val="003E15E7"/>
    <w:rsid w:val="003E2E75"/>
    <w:rsid w:val="003E3F09"/>
    <w:rsid w:val="003E4D5A"/>
    <w:rsid w:val="003E61F6"/>
    <w:rsid w:val="003F1823"/>
    <w:rsid w:val="003F3E77"/>
    <w:rsid w:val="003F6CDB"/>
    <w:rsid w:val="00400251"/>
    <w:rsid w:val="004029DA"/>
    <w:rsid w:val="00406841"/>
    <w:rsid w:val="004075C3"/>
    <w:rsid w:val="00407723"/>
    <w:rsid w:val="00407C4C"/>
    <w:rsid w:val="004114C6"/>
    <w:rsid w:val="0041182F"/>
    <w:rsid w:val="00414AD0"/>
    <w:rsid w:val="0041526E"/>
    <w:rsid w:val="00416B49"/>
    <w:rsid w:val="00417AE0"/>
    <w:rsid w:val="00420C9A"/>
    <w:rsid w:val="00421C0C"/>
    <w:rsid w:val="00422CC5"/>
    <w:rsid w:val="0042512C"/>
    <w:rsid w:val="00427AEA"/>
    <w:rsid w:val="004311D6"/>
    <w:rsid w:val="00436869"/>
    <w:rsid w:val="00436920"/>
    <w:rsid w:val="00437E34"/>
    <w:rsid w:val="00440A63"/>
    <w:rsid w:val="00443839"/>
    <w:rsid w:val="00444D14"/>
    <w:rsid w:val="00447B69"/>
    <w:rsid w:val="0045092D"/>
    <w:rsid w:val="00452CD0"/>
    <w:rsid w:val="004532B1"/>
    <w:rsid w:val="0045640A"/>
    <w:rsid w:val="00457340"/>
    <w:rsid w:val="00457EDD"/>
    <w:rsid w:val="00460272"/>
    <w:rsid w:val="00460847"/>
    <w:rsid w:val="004608BE"/>
    <w:rsid w:val="00461DD4"/>
    <w:rsid w:val="00461F80"/>
    <w:rsid w:val="004624E5"/>
    <w:rsid w:val="004626DA"/>
    <w:rsid w:val="00465BDD"/>
    <w:rsid w:val="00465F03"/>
    <w:rsid w:val="00467A88"/>
    <w:rsid w:val="00467E0D"/>
    <w:rsid w:val="00470958"/>
    <w:rsid w:val="0047271D"/>
    <w:rsid w:val="00473ABD"/>
    <w:rsid w:val="0048026E"/>
    <w:rsid w:val="00480394"/>
    <w:rsid w:val="00480D24"/>
    <w:rsid w:val="004840F4"/>
    <w:rsid w:val="004846FC"/>
    <w:rsid w:val="00485EFA"/>
    <w:rsid w:val="004915B1"/>
    <w:rsid w:val="00491F1F"/>
    <w:rsid w:val="00492439"/>
    <w:rsid w:val="00492BAB"/>
    <w:rsid w:val="0049328D"/>
    <w:rsid w:val="004933C6"/>
    <w:rsid w:val="00494775"/>
    <w:rsid w:val="00495FCE"/>
    <w:rsid w:val="004A120A"/>
    <w:rsid w:val="004A4179"/>
    <w:rsid w:val="004A7DEB"/>
    <w:rsid w:val="004B27A8"/>
    <w:rsid w:val="004B332B"/>
    <w:rsid w:val="004B3C7D"/>
    <w:rsid w:val="004B41DB"/>
    <w:rsid w:val="004B6515"/>
    <w:rsid w:val="004B7EAB"/>
    <w:rsid w:val="004C05A8"/>
    <w:rsid w:val="004C063D"/>
    <w:rsid w:val="004C1676"/>
    <w:rsid w:val="004C5989"/>
    <w:rsid w:val="004C7300"/>
    <w:rsid w:val="004C7814"/>
    <w:rsid w:val="004D00FF"/>
    <w:rsid w:val="004D27E9"/>
    <w:rsid w:val="004D37C0"/>
    <w:rsid w:val="004D46E3"/>
    <w:rsid w:val="004D48FA"/>
    <w:rsid w:val="004D6A57"/>
    <w:rsid w:val="004D6EA5"/>
    <w:rsid w:val="004D703F"/>
    <w:rsid w:val="004D7B17"/>
    <w:rsid w:val="004D7B92"/>
    <w:rsid w:val="004E2F9C"/>
    <w:rsid w:val="004E324C"/>
    <w:rsid w:val="004E3D2D"/>
    <w:rsid w:val="004E4A2C"/>
    <w:rsid w:val="004E52C7"/>
    <w:rsid w:val="004E5A7B"/>
    <w:rsid w:val="004E5E79"/>
    <w:rsid w:val="004E63C8"/>
    <w:rsid w:val="004F012C"/>
    <w:rsid w:val="004F0D15"/>
    <w:rsid w:val="004F2C6A"/>
    <w:rsid w:val="004F4A2A"/>
    <w:rsid w:val="004F71C9"/>
    <w:rsid w:val="005000BC"/>
    <w:rsid w:val="005005B4"/>
    <w:rsid w:val="00501FC9"/>
    <w:rsid w:val="00501FFD"/>
    <w:rsid w:val="00505761"/>
    <w:rsid w:val="0050675F"/>
    <w:rsid w:val="0051041B"/>
    <w:rsid w:val="005117C1"/>
    <w:rsid w:val="00511BA6"/>
    <w:rsid w:val="00513D8A"/>
    <w:rsid w:val="00514DE1"/>
    <w:rsid w:val="00517C93"/>
    <w:rsid w:val="00517FDB"/>
    <w:rsid w:val="00523248"/>
    <w:rsid w:val="00526677"/>
    <w:rsid w:val="00531FD6"/>
    <w:rsid w:val="0053404A"/>
    <w:rsid w:val="0053461F"/>
    <w:rsid w:val="00535469"/>
    <w:rsid w:val="0054172C"/>
    <w:rsid w:val="00541E7B"/>
    <w:rsid w:val="00543BFD"/>
    <w:rsid w:val="005443B4"/>
    <w:rsid w:val="0054509A"/>
    <w:rsid w:val="00553ECE"/>
    <w:rsid w:val="00554E03"/>
    <w:rsid w:val="00555B3E"/>
    <w:rsid w:val="005560D0"/>
    <w:rsid w:val="00562CA4"/>
    <w:rsid w:val="005641D0"/>
    <w:rsid w:val="005645C8"/>
    <w:rsid w:val="00564BB5"/>
    <w:rsid w:val="00564F04"/>
    <w:rsid w:val="0056585E"/>
    <w:rsid w:val="005667D0"/>
    <w:rsid w:val="00566C9C"/>
    <w:rsid w:val="00570DEC"/>
    <w:rsid w:val="00571D7B"/>
    <w:rsid w:val="00572266"/>
    <w:rsid w:val="0057518B"/>
    <w:rsid w:val="00575738"/>
    <w:rsid w:val="00577A79"/>
    <w:rsid w:val="00580BEC"/>
    <w:rsid w:val="00580E9F"/>
    <w:rsid w:val="00581CA3"/>
    <w:rsid w:val="005831E0"/>
    <w:rsid w:val="00586082"/>
    <w:rsid w:val="00587D06"/>
    <w:rsid w:val="005918BA"/>
    <w:rsid w:val="0059251D"/>
    <w:rsid w:val="0059378E"/>
    <w:rsid w:val="00593C51"/>
    <w:rsid w:val="00593F4F"/>
    <w:rsid w:val="0059608F"/>
    <w:rsid w:val="00597DBA"/>
    <w:rsid w:val="005A1932"/>
    <w:rsid w:val="005A37FB"/>
    <w:rsid w:val="005A5708"/>
    <w:rsid w:val="005B1557"/>
    <w:rsid w:val="005B2341"/>
    <w:rsid w:val="005B4577"/>
    <w:rsid w:val="005C0045"/>
    <w:rsid w:val="005C63DD"/>
    <w:rsid w:val="005C757C"/>
    <w:rsid w:val="005C7F7C"/>
    <w:rsid w:val="005D13E0"/>
    <w:rsid w:val="005D6276"/>
    <w:rsid w:val="005D6DBB"/>
    <w:rsid w:val="005D7715"/>
    <w:rsid w:val="005E374B"/>
    <w:rsid w:val="005F0494"/>
    <w:rsid w:val="005F0687"/>
    <w:rsid w:val="005F1D49"/>
    <w:rsid w:val="005F2B18"/>
    <w:rsid w:val="005F377F"/>
    <w:rsid w:val="005F4C16"/>
    <w:rsid w:val="005F599A"/>
    <w:rsid w:val="005F7BDC"/>
    <w:rsid w:val="006037B3"/>
    <w:rsid w:val="00603CCA"/>
    <w:rsid w:val="00606ABF"/>
    <w:rsid w:val="00606E1C"/>
    <w:rsid w:val="006074AA"/>
    <w:rsid w:val="00610003"/>
    <w:rsid w:val="00611808"/>
    <w:rsid w:val="006123AC"/>
    <w:rsid w:val="0061530F"/>
    <w:rsid w:val="0061664F"/>
    <w:rsid w:val="00616988"/>
    <w:rsid w:val="006202E5"/>
    <w:rsid w:val="006204CC"/>
    <w:rsid w:val="00620EF5"/>
    <w:rsid w:val="00622A1E"/>
    <w:rsid w:val="0062411F"/>
    <w:rsid w:val="006245EC"/>
    <w:rsid w:val="0062467C"/>
    <w:rsid w:val="00624DD2"/>
    <w:rsid w:val="00624F12"/>
    <w:rsid w:val="006279BD"/>
    <w:rsid w:val="006319F0"/>
    <w:rsid w:val="006330BA"/>
    <w:rsid w:val="00635657"/>
    <w:rsid w:val="00636918"/>
    <w:rsid w:val="00636D11"/>
    <w:rsid w:val="00636FEF"/>
    <w:rsid w:val="00637551"/>
    <w:rsid w:val="00643847"/>
    <w:rsid w:val="00643D1B"/>
    <w:rsid w:val="006459C4"/>
    <w:rsid w:val="00650D3C"/>
    <w:rsid w:val="00650EB3"/>
    <w:rsid w:val="00651515"/>
    <w:rsid w:val="00651D42"/>
    <w:rsid w:val="006526D4"/>
    <w:rsid w:val="00652CFF"/>
    <w:rsid w:val="00657165"/>
    <w:rsid w:val="006573BA"/>
    <w:rsid w:val="00657621"/>
    <w:rsid w:val="00661EF5"/>
    <w:rsid w:val="006624CB"/>
    <w:rsid w:val="00665164"/>
    <w:rsid w:val="00667AD3"/>
    <w:rsid w:val="0067366A"/>
    <w:rsid w:val="00673BDF"/>
    <w:rsid w:val="00673D9C"/>
    <w:rsid w:val="006743AA"/>
    <w:rsid w:val="00677746"/>
    <w:rsid w:val="006805B2"/>
    <w:rsid w:val="006806A6"/>
    <w:rsid w:val="00681388"/>
    <w:rsid w:val="00682C73"/>
    <w:rsid w:val="00685499"/>
    <w:rsid w:val="00685884"/>
    <w:rsid w:val="00686924"/>
    <w:rsid w:val="006872D2"/>
    <w:rsid w:val="0069016E"/>
    <w:rsid w:val="00691A00"/>
    <w:rsid w:val="006928ED"/>
    <w:rsid w:val="006937B3"/>
    <w:rsid w:val="00694740"/>
    <w:rsid w:val="00694BB2"/>
    <w:rsid w:val="006972B5"/>
    <w:rsid w:val="00697474"/>
    <w:rsid w:val="006976CE"/>
    <w:rsid w:val="006A040E"/>
    <w:rsid w:val="006A0CC1"/>
    <w:rsid w:val="006A2B66"/>
    <w:rsid w:val="006A3181"/>
    <w:rsid w:val="006A323F"/>
    <w:rsid w:val="006A36C7"/>
    <w:rsid w:val="006A5905"/>
    <w:rsid w:val="006B0361"/>
    <w:rsid w:val="006C27B5"/>
    <w:rsid w:val="006C58D0"/>
    <w:rsid w:val="006C7024"/>
    <w:rsid w:val="006C762B"/>
    <w:rsid w:val="006D03D7"/>
    <w:rsid w:val="006D0736"/>
    <w:rsid w:val="006D474C"/>
    <w:rsid w:val="006D47AA"/>
    <w:rsid w:val="006D5DC8"/>
    <w:rsid w:val="006D5EE4"/>
    <w:rsid w:val="006D7167"/>
    <w:rsid w:val="006E45BE"/>
    <w:rsid w:val="006E51C7"/>
    <w:rsid w:val="006F0606"/>
    <w:rsid w:val="006F4CA9"/>
    <w:rsid w:val="006F5FDE"/>
    <w:rsid w:val="006F7A5B"/>
    <w:rsid w:val="00700010"/>
    <w:rsid w:val="00700864"/>
    <w:rsid w:val="00702FF6"/>
    <w:rsid w:val="00703E6A"/>
    <w:rsid w:val="0070402E"/>
    <w:rsid w:val="0070435B"/>
    <w:rsid w:val="00705F31"/>
    <w:rsid w:val="00713C63"/>
    <w:rsid w:val="00714736"/>
    <w:rsid w:val="00716AF3"/>
    <w:rsid w:val="00717472"/>
    <w:rsid w:val="00717BCB"/>
    <w:rsid w:val="00717DD7"/>
    <w:rsid w:val="007304FD"/>
    <w:rsid w:val="00731A76"/>
    <w:rsid w:val="00732077"/>
    <w:rsid w:val="0073300F"/>
    <w:rsid w:val="0073762A"/>
    <w:rsid w:val="007400FA"/>
    <w:rsid w:val="00745868"/>
    <w:rsid w:val="00745A22"/>
    <w:rsid w:val="00750969"/>
    <w:rsid w:val="00751E50"/>
    <w:rsid w:val="00752169"/>
    <w:rsid w:val="00752A18"/>
    <w:rsid w:val="007534E8"/>
    <w:rsid w:val="007547C6"/>
    <w:rsid w:val="00754F97"/>
    <w:rsid w:val="007606EC"/>
    <w:rsid w:val="00761195"/>
    <w:rsid w:val="0076186A"/>
    <w:rsid w:val="00762A3C"/>
    <w:rsid w:val="007630EE"/>
    <w:rsid w:val="00763754"/>
    <w:rsid w:val="00766714"/>
    <w:rsid w:val="0076745B"/>
    <w:rsid w:val="007712AF"/>
    <w:rsid w:val="00773A7E"/>
    <w:rsid w:val="007772A3"/>
    <w:rsid w:val="00777971"/>
    <w:rsid w:val="00777AF1"/>
    <w:rsid w:val="00780F6A"/>
    <w:rsid w:val="0078227D"/>
    <w:rsid w:val="0078340C"/>
    <w:rsid w:val="0078346C"/>
    <w:rsid w:val="00785D59"/>
    <w:rsid w:val="0078623C"/>
    <w:rsid w:val="007867BD"/>
    <w:rsid w:val="0079247A"/>
    <w:rsid w:val="00793A63"/>
    <w:rsid w:val="007944CF"/>
    <w:rsid w:val="0079476D"/>
    <w:rsid w:val="00794F27"/>
    <w:rsid w:val="00796AAE"/>
    <w:rsid w:val="007972E4"/>
    <w:rsid w:val="00797B1D"/>
    <w:rsid w:val="007A0DBD"/>
    <w:rsid w:val="007A0EB0"/>
    <w:rsid w:val="007A2424"/>
    <w:rsid w:val="007A3138"/>
    <w:rsid w:val="007A352E"/>
    <w:rsid w:val="007A3DB7"/>
    <w:rsid w:val="007A50C9"/>
    <w:rsid w:val="007B0AB4"/>
    <w:rsid w:val="007B0AF5"/>
    <w:rsid w:val="007B0D3D"/>
    <w:rsid w:val="007B394C"/>
    <w:rsid w:val="007B75AD"/>
    <w:rsid w:val="007C4A5D"/>
    <w:rsid w:val="007C4FF8"/>
    <w:rsid w:val="007C504B"/>
    <w:rsid w:val="007C5F2D"/>
    <w:rsid w:val="007D12AF"/>
    <w:rsid w:val="007D152E"/>
    <w:rsid w:val="007D449A"/>
    <w:rsid w:val="007D4E7D"/>
    <w:rsid w:val="007D6238"/>
    <w:rsid w:val="007D65CD"/>
    <w:rsid w:val="007D67A0"/>
    <w:rsid w:val="007D6D52"/>
    <w:rsid w:val="007E0889"/>
    <w:rsid w:val="007E0B62"/>
    <w:rsid w:val="007E2A08"/>
    <w:rsid w:val="007F5823"/>
    <w:rsid w:val="00801518"/>
    <w:rsid w:val="008018EC"/>
    <w:rsid w:val="008026BE"/>
    <w:rsid w:val="00805753"/>
    <w:rsid w:val="008060AA"/>
    <w:rsid w:val="008073DD"/>
    <w:rsid w:val="00810256"/>
    <w:rsid w:val="0081550A"/>
    <w:rsid w:val="00815F59"/>
    <w:rsid w:val="00816034"/>
    <w:rsid w:val="008165DF"/>
    <w:rsid w:val="0082175A"/>
    <w:rsid w:val="00821995"/>
    <w:rsid w:val="0082288F"/>
    <w:rsid w:val="0082294A"/>
    <w:rsid w:val="008342B6"/>
    <w:rsid w:val="008349C0"/>
    <w:rsid w:val="0083537B"/>
    <w:rsid w:val="00836A3F"/>
    <w:rsid w:val="00840215"/>
    <w:rsid w:val="00840527"/>
    <w:rsid w:val="008407AD"/>
    <w:rsid w:val="00840BA7"/>
    <w:rsid w:val="00840DEB"/>
    <w:rsid w:val="00842B84"/>
    <w:rsid w:val="0084423A"/>
    <w:rsid w:val="00844AEC"/>
    <w:rsid w:val="00847A5A"/>
    <w:rsid w:val="008500EF"/>
    <w:rsid w:val="00852B33"/>
    <w:rsid w:val="00853165"/>
    <w:rsid w:val="00853C75"/>
    <w:rsid w:val="00854A4C"/>
    <w:rsid w:val="00856183"/>
    <w:rsid w:val="00860912"/>
    <w:rsid w:val="00860D35"/>
    <w:rsid w:val="00861A56"/>
    <w:rsid w:val="008635A6"/>
    <w:rsid w:val="00864A70"/>
    <w:rsid w:val="008661A1"/>
    <w:rsid w:val="0086698E"/>
    <w:rsid w:val="0087075A"/>
    <w:rsid w:val="00871B0F"/>
    <w:rsid w:val="0087227C"/>
    <w:rsid w:val="008722D5"/>
    <w:rsid w:val="0087276D"/>
    <w:rsid w:val="00873235"/>
    <w:rsid w:val="008746E5"/>
    <w:rsid w:val="00874BFC"/>
    <w:rsid w:val="008803BC"/>
    <w:rsid w:val="00881CFF"/>
    <w:rsid w:val="00881F52"/>
    <w:rsid w:val="00882BD8"/>
    <w:rsid w:val="00885A75"/>
    <w:rsid w:val="0088773D"/>
    <w:rsid w:val="008878A4"/>
    <w:rsid w:val="0089176B"/>
    <w:rsid w:val="00894C30"/>
    <w:rsid w:val="008961D5"/>
    <w:rsid w:val="008A3793"/>
    <w:rsid w:val="008A6CC3"/>
    <w:rsid w:val="008B04A0"/>
    <w:rsid w:val="008B0A37"/>
    <w:rsid w:val="008B0D67"/>
    <w:rsid w:val="008B51BD"/>
    <w:rsid w:val="008B554B"/>
    <w:rsid w:val="008B7493"/>
    <w:rsid w:val="008B74B9"/>
    <w:rsid w:val="008C0F51"/>
    <w:rsid w:val="008C1DD0"/>
    <w:rsid w:val="008C5311"/>
    <w:rsid w:val="008D05AA"/>
    <w:rsid w:val="008D0975"/>
    <w:rsid w:val="008D0E63"/>
    <w:rsid w:val="008D0F63"/>
    <w:rsid w:val="008D3C0C"/>
    <w:rsid w:val="008D4A7D"/>
    <w:rsid w:val="008D51B3"/>
    <w:rsid w:val="008D5459"/>
    <w:rsid w:val="008E2226"/>
    <w:rsid w:val="008E2A07"/>
    <w:rsid w:val="008E6BB3"/>
    <w:rsid w:val="008E6BCE"/>
    <w:rsid w:val="008E76BA"/>
    <w:rsid w:val="008F079C"/>
    <w:rsid w:val="008F1B65"/>
    <w:rsid w:val="008F27AC"/>
    <w:rsid w:val="008F27B8"/>
    <w:rsid w:val="008F3A74"/>
    <w:rsid w:val="008F45D8"/>
    <w:rsid w:val="008F7DED"/>
    <w:rsid w:val="00900A80"/>
    <w:rsid w:val="00901A0B"/>
    <w:rsid w:val="00903B5A"/>
    <w:rsid w:val="009066CF"/>
    <w:rsid w:val="00906FBC"/>
    <w:rsid w:val="00912475"/>
    <w:rsid w:val="009133B9"/>
    <w:rsid w:val="00916B19"/>
    <w:rsid w:val="00917543"/>
    <w:rsid w:val="00917609"/>
    <w:rsid w:val="00917938"/>
    <w:rsid w:val="00920C08"/>
    <w:rsid w:val="00921C29"/>
    <w:rsid w:val="00922A3C"/>
    <w:rsid w:val="00923E36"/>
    <w:rsid w:val="009244CB"/>
    <w:rsid w:val="00924B78"/>
    <w:rsid w:val="00925C4A"/>
    <w:rsid w:val="00927799"/>
    <w:rsid w:val="00927E06"/>
    <w:rsid w:val="00930EE4"/>
    <w:rsid w:val="00933D4D"/>
    <w:rsid w:val="009346F3"/>
    <w:rsid w:val="00934BE0"/>
    <w:rsid w:val="00941851"/>
    <w:rsid w:val="0094292E"/>
    <w:rsid w:val="00942B28"/>
    <w:rsid w:val="00942D0F"/>
    <w:rsid w:val="009438FA"/>
    <w:rsid w:val="00943D40"/>
    <w:rsid w:val="0094540C"/>
    <w:rsid w:val="009457AD"/>
    <w:rsid w:val="00947AC5"/>
    <w:rsid w:val="009547B9"/>
    <w:rsid w:val="00956B11"/>
    <w:rsid w:val="009572E1"/>
    <w:rsid w:val="00961164"/>
    <w:rsid w:val="00964D17"/>
    <w:rsid w:val="0097069C"/>
    <w:rsid w:val="0097309A"/>
    <w:rsid w:val="00973835"/>
    <w:rsid w:val="009738ED"/>
    <w:rsid w:val="0098150E"/>
    <w:rsid w:val="00981F32"/>
    <w:rsid w:val="00981FFE"/>
    <w:rsid w:val="009830F8"/>
    <w:rsid w:val="00985A4D"/>
    <w:rsid w:val="00990524"/>
    <w:rsid w:val="0099093C"/>
    <w:rsid w:val="009912AF"/>
    <w:rsid w:val="009930DE"/>
    <w:rsid w:val="00995191"/>
    <w:rsid w:val="00995746"/>
    <w:rsid w:val="00997602"/>
    <w:rsid w:val="009A1169"/>
    <w:rsid w:val="009A4052"/>
    <w:rsid w:val="009A67DD"/>
    <w:rsid w:val="009B2C1D"/>
    <w:rsid w:val="009B3475"/>
    <w:rsid w:val="009B401E"/>
    <w:rsid w:val="009B4490"/>
    <w:rsid w:val="009B50E3"/>
    <w:rsid w:val="009B552B"/>
    <w:rsid w:val="009B59BB"/>
    <w:rsid w:val="009B5BF9"/>
    <w:rsid w:val="009B5D02"/>
    <w:rsid w:val="009B68EA"/>
    <w:rsid w:val="009C147A"/>
    <w:rsid w:val="009C2CAD"/>
    <w:rsid w:val="009C4648"/>
    <w:rsid w:val="009C5536"/>
    <w:rsid w:val="009C7484"/>
    <w:rsid w:val="009C7A36"/>
    <w:rsid w:val="009D03CA"/>
    <w:rsid w:val="009D0A81"/>
    <w:rsid w:val="009D1129"/>
    <w:rsid w:val="009D2B55"/>
    <w:rsid w:val="009D5CB9"/>
    <w:rsid w:val="009D6A7E"/>
    <w:rsid w:val="009D7016"/>
    <w:rsid w:val="009D7460"/>
    <w:rsid w:val="009D766D"/>
    <w:rsid w:val="009E439F"/>
    <w:rsid w:val="009E6696"/>
    <w:rsid w:val="009E739A"/>
    <w:rsid w:val="009F02C4"/>
    <w:rsid w:val="009F1380"/>
    <w:rsid w:val="009F1CCC"/>
    <w:rsid w:val="009F551F"/>
    <w:rsid w:val="009F5E97"/>
    <w:rsid w:val="009F653E"/>
    <w:rsid w:val="00A0135C"/>
    <w:rsid w:val="00A020E8"/>
    <w:rsid w:val="00A03179"/>
    <w:rsid w:val="00A03BDD"/>
    <w:rsid w:val="00A06863"/>
    <w:rsid w:val="00A06E75"/>
    <w:rsid w:val="00A10BED"/>
    <w:rsid w:val="00A14E01"/>
    <w:rsid w:val="00A16280"/>
    <w:rsid w:val="00A16F40"/>
    <w:rsid w:val="00A21FB9"/>
    <w:rsid w:val="00A224EC"/>
    <w:rsid w:val="00A24BBE"/>
    <w:rsid w:val="00A3117D"/>
    <w:rsid w:val="00A316B6"/>
    <w:rsid w:val="00A319D3"/>
    <w:rsid w:val="00A4030A"/>
    <w:rsid w:val="00A40969"/>
    <w:rsid w:val="00A4185F"/>
    <w:rsid w:val="00A427DE"/>
    <w:rsid w:val="00A443F4"/>
    <w:rsid w:val="00A45613"/>
    <w:rsid w:val="00A465AA"/>
    <w:rsid w:val="00A47887"/>
    <w:rsid w:val="00A5117E"/>
    <w:rsid w:val="00A533A0"/>
    <w:rsid w:val="00A54737"/>
    <w:rsid w:val="00A5554D"/>
    <w:rsid w:val="00A557EB"/>
    <w:rsid w:val="00A565FF"/>
    <w:rsid w:val="00A56643"/>
    <w:rsid w:val="00A57DFB"/>
    <w:rsid w:val="00A60921"/>
    <w:rsid w:val="00A6262D"/>
    <w:rsid w:val="00A641D3"/>
    <w:rsid w:val="00A64258"/>
    <w:rsid w:val="00A652ED"/>
    <w:rsid w:val="00A6542A"/>
    <w:rsid w:val="00A66543"/>
    <w:rsid w:val="00A66966"/>
    <w:rsid w:val="00A66B81"/>
    <w:rsid w:val="00A7094A"/>
    <w:rsid w:val="00A71C15"/>
    <w:rsid w:val="00A72371"/>
    <w:rsid w:val="00A74002"/>
    <w:rsid w:val="00A7529C"/>
    <w:rsid w:val="00A75B9B"/>
    <w:rsid w:val="00A763EC"/>
    <w:rsid w:val="00A771BD"/>
    <w:rsid w:val="00A80C52"/>
    <w:rsid w:val="00A82FE6"/>
    <w:rsid w:val="00A83EF5"/>
    <w:rsid w:val="00A864CA"/>
    <w:rsid w:val="00A90A00"/>
    <w:rsid w:val="00A91F7B"/>
    <w:rsid w:val="00A92838"/>
    <w:rsid w:val="00A94068"/>
    <w:rsid w:val="00A946E9"/>
    <w:rsid w:val="00A9529A"/>
    <w:rsid w:val="00A96147"/>
    <w:rsid w:val="00AA0533"/>
    <w:rsid w:val="00AA0ED9"/>
    <w:rsid w:val="00AA3B2C"/>
    <w:rsid w:val="00AA4F99"/>
    <w:rsid w:val="00AA680C"/>
    <w:rsid w:val="00AA68E2"/>
    <w:rsid w:val="00AA6CCF"/>
    <w:rsid w:val="00AB00E6"/>
    <w:rsid w:val="00AB27F4"/>
    <w:rsid w:val="00AB4F40"/>
    <w:rsid w:val="00AC09DA"/>
    <w:rsid w:val="00AC1B89"/>
    <w:rsid w:val="00AC358F"/>
    <w:rsid w:val="00AC3FBB"/>
    <w:rsid w:val="00AC76DE"/>
    <w:rsid w:val="00AC7C23"/>
    <w:rsid w:val="00AD1695"/>
    <w:rsid w:val="00AD3B7B"/>
    <w:rsid w:val="00AD50A8"/>
    <w:rsid w:val="00AD53F8"/>
    <w:rsid w:val="00AD7973"/>
    <w:rsid w:val="00AD79E1"/>
    <w:rsid w:val="00AE2642"/>
    <w:rsid w:val="00AE48AF"/>
    <w:rsid w:val="00AE4E0D"/>
    <w:rsid w:val="00AE6D3D"/>
    <w:rsid w:val="00AF0ECE"/>
    <w:rsid w:val="00AF60B3"/>
    <w:rsid w:val="00B04D7D"/>
    <w:rsid w:val="00B1037E"/>
    <w:rsid w:val="00B10F9E"/>
    <w:rsid w:val="00B123DA"/>
    <w:rsid w:val="00B13C2F"/>
    <w:rsid w:val="00B2342B"/>
    <w:rsid w:val="00B251B1"/>
    <w:rsid w:val="00B30F5B"/>
    <w:rsid w:val="00B329C9"/>
    <w:rsid w:val="00B32F23"/>
    <w:rsid w:val="00B3509B"/>
    <w:rsid w:val="00B352C9"/>
    <w:rsid w:val="00B35D28"/>
    <w:rsid w:val="00B37417"/>
    <w:rsid w:val="00B37DF5"/>
    <w:rsid w:val="00B37F4B"/>
    <w:rsid w:val="00B40DAD"/>
    <w:rsid w:val="00B414F2"/>
    <w:rsid w:val="00B42544"/>
    <w:rsid w:val="00B42987"/>
    <w:rsid w:val="00B4394E"/>
    <w:rsid w:val="00B44BA8"/>
    <w:rsid w:val="00B457A6"/>
    <w:rsid w:val="00B4583F"/>
    <w:rsid w:val="00B5199F"/>
    <w:rsid w:val="00B5272D"/>
    <w:rsid w:val="00B54D2E"/>
    <w:rsid w:val="00B57094"/>
    <w:rsid w:val="00B57268"/>
    <w:rsid w:val="00B60AFA"/>
    <w:rsid w:val="00B615AA"/>
    <w:rsid w:val="00B6168A"/>
    <w:rsid w:val="00B61911"/>
    <w:rsid w:val="00B625B9"/>
    <w:rsid w:val="00B639DD"/>
    <w:rsid w:val="00B66B55"/>
    <w:rsid w:val="00B66E08"/>
    <w:rsid w:val="00B703A8"/>
    <w:rsid w:val="00B718E2"/>
    <w:rsid w:val="00B726F4"/>
    <w:rsid w:val="00B73E41"/>
    <w:rsid w:val="00B754AA"/>
    <w:rsid w:val="00B7735C"/>
    <w:rsid w:val="00B809B9"/>
    <w:rsid w:val="00B82BA0"/>
    <w:rsid w:val="00B83887"/>
    <w:rsid w:val="00B871A5"/>
    <w:rsid w:val="00B910AF"/>
    <w:rsid w:val="00B94ED7"/>
    <w:rsid w:val="00B95818"/>
    <w:rsid w:val="00BA11D1"/>
    <w:rsid w:val="00BA505A"/>
    <w:rsid w:val="00BA54EC"/>
    <w:rsid w:val="00BA5578"/>
    <w:rsid w:val="00BA5834"/>
    <w:rsid w:val="00BA6301"/>
    <w:rsid w:val="00BA63C2"/>
    <w:rsid w:val="00BA7D93"/>
    <w:rsid w:val="00BB143D"/>
    <w:rsid w:val="00BB2ED6"/>
    <w:rsid w:val="00BB55BA"/>
    <w:rsid w:val="00BC04B6"/>
    <w:rsid w:val="00BC2B90"/>
    <w:rsid w:val="00BC2E10"/>
    <w:rsid w:val="00BC5E64"/>
    <w:rsid w:val="00BC65B7"/>
    <w:rsid w:val="00BC6D42"/>
    <w:rsid w:val="00BC708D"/>
    <w:rsid w:val="00BD075C"/>
    <w:rsid w:val="00BD24E8"/>
    <w:rsid w:val="00BD2575"/>
    <w:rsid w:val="00BD311A"/>
    <w:rsid w:val="00BD356B"/>
    <w:rsid w:val="00BD4A80"/>
    <w:rsid w:val="00BD4C17"/>
    <w:rsid w:val="00BD5CB4"/>
    <w:rsid w:val="00BD61E5"/>
    <w:rsid w:val="00BE060F"/>
    <w:rsid w:val="00BE427B"/>
    <w:rsid w:val="00BE4DF3"/>
    <w:rsid w:val="00BE4FDF"/>
    <w:rsid w:val="00BE6474"/>
    <w:rsid w:val="00BE6EAF"/>
    <w:rsid w:val="00BE7B8C"/>
    <w:rsid w:val="00BF19BB"/>
    <w:rsid w:val="00BF6065"/>
    <w:rsid w:val="00C036C4"/>
    <w:rsid w:val="00C07A28"/>
    <w:rsid w:val="00C11EAE"/>
    <w:rsid w:val="00C122BF"/>
    <w:rsid w:val="00C130C3"/>
    <w:rsid w:val="00C136DB"/>
    <w:rsid w:val="00C13896"/>
    <w:rsid w:val="00C14D54"/>
    <w:rsid w:val="00C14D77"/>
    <w:rsid w:val="00C206B5"/>
    <w:rsid w:val="00C2145D"/>
    <w:rsid w:val="00C227C4"/>
    <w:rsid w:val="00C23A51"/>
    <w:rsid w:val="00C311FB"/>
    <w:rsid w:val="00C3167A"/>
    <w:rsid w:val="00C3256B"/>
    <w:rsid w:val="00C3317B"/>
    <w:rsid w:val="00C34315"/>
    <w:rsid w:val="00C3607C"/>
    <w:rsid w:val="00C36D24"/>
    <w:rsid w:val="00C410BF"/>
    <w:rsid w:val="00C41244"/>
    <w:rsid w:val="00C423B4"/>
    <w:rsid w:val="00C43951"/>
    <w:rsid w:val="00C4451F"/>
    <w:rsid w:val="00C51F12"/>
    <w:rsid w:val="00C52FAC"/>
    <w:rsid w:val="00C575B3"/>
    <w:rsid w:val="00C609A8"/>
    <w:rsid w:val="00C60C3D"/>
    <w:rsid w:val="00C62352"/>
    <w:rsid w:val="00C62AED"/>
    <w:rsid w:val="00C63AE1"/>
    <w:rsid w:val="00C641A4"/>
    <w:rsid w:val="00C674B4"/>
    <w:rsid w:val="00C67A45"/>
    <w:rsid w:val="00C7008E"/>
    <w:rsid w:val="00C7336B"/>
    <w:rsid w:val="00C76B82"/>
    <w:rsid w:val="00C825E3"/>
    <w:rsid w:val="00C84585"/>
    <w:rsid w:val="00C84D51"/>
    <w:rsid w:val="00C85EDC"/>
    <w:rsid w:val="00C866C3"/>
    <w:rsid w:val="00C86A71"/>
    <w:rsid w:val="00C904BC"/>
    <w:rsid w:val="00C956E0"/>
    <w:rsid w:val="00C957D9"/>
    <w:rsid w:val="00C95A64"/>
    <w:rsid w:val="00C95B8C"/>
    <w:rsid w:val="00CA07EF"/>
    <w:rsid w:val="00CA0AC8"/>
    <w:rsid w:val="00CA2AD2"/>
    <w:rsid w:val="00CA3A90"/>
    <w:rsid w:val="00CA4F21"/>
    <w:rsid w:val="00CA7866"/>
    <w:rsid w:val="00CB695E"/>
    <w:rsid w:val="00CC34B5"/>
    <w:rsid w:val="00CC75B2"/>
    <w:rsid w:val="00CC7737"/>
    <w:rsid w:val="00CD1F7A"/>
    <w:rsid w:val="00CD27E1"/>
    <w:rsid w:val="00CD36FB"/>
    <w:rsid w:val="00CD3876"/>
    <w:rsid w:val="00CD3992"/>
    <w:rsid w:val="00CD518C"/>
    <w:rsid w:val="00CD57C3"/>
    <w:rsid w:val="00CD5D39"/>
    <w:rsid w:val="00CD7283"/>
    <w:rsid w:val="00CD7E62"/>
    <w:rsid w:val="00CE1258"/>
    <w:rsid w:val="00CE2A9B"/>
    <w:rsid w:val="00CE3BDA"/>
    <w:rsid w:val="00CE761E"/>
    <w:rsid w:val="00CE7A71"/>
    <w:rsid w:val="00CF0320"/>
    <w:rsid w:val="00CF044F"/>
    <w:rsid w:val="00CF0CB6"/>
    <w:rsid w:val="00CF1EBB"/>
    <w:rsid w:val="00CF33C0"/>
    <w:rsid w:val="00CF33FF"/>
    <w:rsid w:val="00CF3835"/>
    <w:rsid w:val="00CF3E2A"/>
    <w:rsid w:val="00CF4150"/>
    <w:rsid w:val="00CF734D"/>
    <w:rsid w:val="00CF75A2"/>
    <w:rsid w:val="00CF7AEF"/>
    <w:rsid w:val="00D0126B"/>
    <w:rsid w:val="00D023CC"/>
    <w:rsid w:val="00D058E6"/>
    <w:rsid w:val="00D068B8"/>
    <w:rsid w:val="00D06DBC"/>
    <w:rsid w:val="00D101D2"/>
    <w:rsid w:val="00D105CC"/>
    <w:rsid w:val="00D10A69"/>
    <w:rsid w:val="00D10F64"/>
    <w:rsid w:val="00D141B6"/>
    <w:rsid w:val="00D14DC2"/>
    <w:rsid w:val="00D15E55"/>
    <w:rsid w:val="00D163D3"/>
    <w:rsid w:val="00D248C0"/>
    <w:rsid w:val="00D25F2A"/>
    <w:rsid w:val="00D2729D"/>
    <w:rsid w:val="00D27AC6"/>
    <w:rsid w:val="00D27D7E"/>
    <w:rsid w:val="00D30D23"/>
    <w:rsid w:val="00D3156B"/>
    <w:rsid w:val="00D318CD"/>
    <w:rsid w:val="00D3263C"/>
    <w:rsid w:val="00D32F59"/>
    <w:rsid w:val="00D3373F"/>
    <w:rsid w:val="00D35A61"/>
    <w:rsid w:val="00D37468"/>
    <w:rsid w:val="00D405A6"/>
    <w:rsid w:val="00D41C59"/>
    <w:rsid w:val="00D44954"/>
    <w:rsid w:val="00D51344"/>
    <w:rsid w:val="00D53A15"/>
    <w:rsid w:val="00D542BB"/>
    <w:rsid w:val="00D54848"/>
    <w:rsid w:val="00D54C56"/>
    <w:rsid w:val="00D60D17"/>
    <w:rsid w:val="00D62846"/>
    <w:rsid w:val="00D6326E"/>
    <w:rsid w:val="00D65515"/>
    <w:rsid w:val="00D65E2F"/>
    <w:rsid w:val="00D664A0"/>
    <w:rsid w:val="00D66A77"/>
    <w:rsid w:val="00D67649"/>
    <w:rsid w:val="00D6770E"/>
    <w:rsid w:val="00D679B5"/>
    <w:rsid w:val="00D67C0F"/>
    <w:rsid w:val="00D67C6F"/>
    <w:rsid w:val="00D70091"/>
    <w:rsid w:val="00D700CC"/>
    <w:rsid w:val="00D726ED"/>
    <w:rsid w:val="00D73F89"/>
    <w:rsid w:val="00D7482B"/>
    <w:rsid w:val="00D7791E"/>
    <w:rsid w:val="00D917C4"/>
    <w:rsid w:val="00D9202D"/>
    <w:rsid w:val="00D93CA7"/>
    <w:rsid w:val="00D96650"/>
    <w:rsid w:val="00DA0114"/>
    <w:rsid w:val="00DA042C"/>
    <w:rsid w:val="00DA09C1"/>
    <w:rsid w:val="00DA1AF3"/>
    <w:rsid w:val="00DA6D58"/>
    <w:rsid w:val="00DB00A5"/>
    <w:rsid w:val="00DB5BF5"/>
    <w:rsid w:val="00DC4BB1"/>
    <w:rsid w:val="00DC4E62"/>
    <w:rsid w:val="00DC7FEE"/>
    <w:rsid w:val="00DD4271"/>
    <w:rsid w:val="00DD432A"/>
    <w:rsid w:val="00DD5056"/>
    <w:rsid w:val="00DD5382"/>
    <w:rsid w:val="00DE023B"/>
    <w:rsid w:val="00DE0EF8"/>
    <w:rsid w:val="00DE2348"/>
    <w:rsid w:val="00DE4BD4"/>
    <w:rsid w:val="00DE527C"/>
    <w:rsid w:val="00DE5566"/>
    <w:rsid w:val="00DE742C"/>
    <w:rsid w:val="00DE7BD2"/>
    <w:rsid w:val="00DF0B1E"/>
    <w:rsid w:val="00DF0C34"/>
    <w:rsid w:val="00DF1EF0"/>
    <w:rsid w:val="00DF5BED"/>
    <w:rsid w:val="00DF5C94"/>
    <w:rsid w:val="00E02631"/>
    <w:rsid w:val="00E03F55"/>
    <w:rsid w:val="00E0604B"/>
    <w:rsid w:val="00E07AE2"/>
    <w:rsid w:val="00E1283A"/>
    <w:rsid w:val="00E13994"/>
    <w:rsid w:val="00E1451C"/>
    <w:rsid w:val="00E15F55"/>
    <w:rsid w:val="00E17CC4"/>
    <w:rsid w:val="00E20E89"/>
    <w:rsid w:val="00E24572"/>
    <w:rsid w:val="00E26DE8"/>
    <w:rsid w:val="00E31066"/>
    <w:rsid w:val="00E316AE"/>
    <w:rsid w:val="00E34FE4"/>
    <w:rsid w:val="00E3562B"/>
    <w:rsid w:val="00E35B2A"/>
    <w:rsid w:val="00E363A5"/>
    <w:rsid w:val="00E36436"/>
    <w:rsid w:val="00E36937"/>
    <w:rsid w:val="00E36B19"/>
    <w:rsid w:val="00E36DBF"/>
    <w:rsid w:val="00E37B94"/>
    <w:rsid w:val="00E37C74"/>
    <w:rsid w:val="00E40351"/>
    <w:rsid w:val="00E41511"/>
    <w:rsid w:val="00E42710"/>
    <w:rsid w:val="00E44486"/>
    <w:rsid w:val="00E4524D"/>
    <w:rsid w:val="00E45D7A"/>
    <w:rsid w:val="00E46605"/>
    <w:rsid w:val="00E469C8"/>
    <w:rsid w:val="00E478D7"/>
    <w:rsid w:val="00E47D7D"/>
    <w:rsid w:val="00E50353"/>
    <w:rsid w:val="00E50354"/>
    <w:rsid w:val="00E523D9"/>
    <w:rsid w:val="00E55B8F"/>
    <w:rsid w:val="00E5704E"/>
    <w:rsid w:val="00E57269"/>
    <w:rsid w:val="00E57AC4"/>
    <w:rsid w:val="00E61572"/>
    <w:rsid w:val="00E61E50"/>
    <w:rsid w:val="00E6246B"/>
    <w:rsid w:val="00E6476C"/>
    <w:rsid w:val="00E6505B"/>
    <w:rsid w:val="00E6531B"/>
    <w:rsid w:val="00E65AF1"/>
    <w:rsid w:val="00E673A4"/>
    <w:rsid w:val="00E71493"/>
    <w:rsid w:val="00E7160E"/>
    <w:rsid w:val="00E7348E"/>
    <w:rsid w:val="00E73B7D"/>
    <w:rsid w:val="00E74020"/>
    <w:rsid w:val="00E760CE"/>
    <w:rsid w:val="00E77A54"/>
    <w:rsid w:val="00E77F46"/>
    <w:rsid w:val="00E803F0"/>
    <w:rsid w:val="00E80639"/>
    <w:rsid w:val="00E81471"/>
    <w:rsid w:val="00E8163E"/>
    <w:rsid w:val="00E82DC0"/>
    <w:rsid w:val="00E83106"/>
    <w:rsid w:val="00E8349A"/>
    <w:rsid w:val="00E8358C"/>
    <w:rsid w:val="00E93FB6"/>
    <w:rsid w:val="00E95418"/>
    <w:rsid w:val="00E96495"/>
    <w:rsid w:val="00E977F2"/>
    <w:rsid w:val="00EA3D51"/>
    <w:rsid w:val="00EA4D3C"/>
    <w:rsid w:val="00EA645E"/>
    <w:rsid w:val="00EA7B91"/>
    <w:rsid w:val="00EB0355"/>
    <w:rsid w:val="00EB0ED4"/>
    <w:rsid w:val="00EB1F4A"/>
    <w:rsid w:val="00EB5215"/>
    <w:rsid w:val="00EB53BF"/>
    <w:rsid w:val="00EB5A29"/>
    <w:rsid w:val="00EB6DDF"/>
    <w:rsid w:val="00EB6ECE"/>
    <w:rsid w:val="00EB701B"/>
    <w:rsid w:val="00EB78E4"/>
    <w:rsid w:val="00EC1545"/>
    <w:rsid w:val="00EC1809"/>
    <w:rsid w:val="00EC24E7"/>
    <w:rsid w:val="00EC3437"/>
    <w:rsid w:val="00EC350E"/>
    <w:rsid w:val="00EC71BD"/>
    <w:rsid w:val="00EC77F7"/>
    <w:rsid w:val="00ED00EA"/>
    <w:rsid w:val="00ED2F60"/>
    <w:rsid w:val="00ED4AC3"/>
    <w:rsid w:val="00ED5995"/>
    <w:rsid w:val="00EE0F13"/>
    <w:rsid w:val="00EE3FB7"/>
    <w:rsid w:val="00EE498A"/>
    <w:rsid w:val="00EE4FB9"/>
    <w:rsid w:val="00EE6CC3"/>
    <w:rsid w:val="00EE7EC9"/>
    <w:rsid w:val="00EF0832"/>
    <w:rsid w:val="00EF108F"/>
    <w:rsid w:val="00EF33C4"/>
    <w:rsid w:val="00EF521F"/>
    <w:rsid w:val="00EF676C"/>
    <w:rsid w:val="00EF7EA7"/>
    <w:rsid w:val="00F01560"/>
    <w:rsid w:val="00F01715"/>
    <w:rsid w:val="00F023C0"/>
    <w:rsid w:val="00F04AC1"/>
    <w:rsid w:val="00F06AE9"/>
    <w:rsid w:val="00F06CFD"/>
    <w:rsid w:val="00F10BF0"/>
    <w:rsid w:val="00F129BF"/>
    <w:rsid w:val="00F12D2C"/>
    <w:rsid w:val="00F13B5F"/>
    <w:rsid w:val="00F13D65"/>
    <w:rsid w:val="00F174FE"/>
    <w:rsid w:val="00F23099"/>
    <w:rsid w:val="00F23C98"/>
    <w:rsid w:val="00F2428A"/>
    <w:rsid w:val="00F25761"/>
    <w:rsid w:val="00F25987"/>
    <w:rsid w:val="00F27AE8"/>
    <w:rsid w:val="00F30649"/>
    <w:rsid w:val="00F31791"/>
    <w:rsid w:val="00F3349D"/>
    <w:rsid w:val="00F351A4"/>
    <w:rsid w:val="00F3642B"/>
    <w:rsid w:val="00F37CD7"/>
    <w:rsid w:val="00F42762"/>
    <w:rsid w:val="00F43455"/>
    <w:rsid w:val="00F43BFD"/>
    <w:rsid w:val="00F43D57"/>
    <w:rsid w:val="00F44588"/>
    <w:rsid w:val="00F4613A"/>
    <w:rsid w:val="00F4648D"/>
    <w:rsid w:val="00F476E3"/>
    <w:rsid w:val="00F477E5"/>
    <w:rsid w:val="00F508EE"/>
    <w:rsid w:val="00F570D9"/>
    <w:rsid w:val="00F63C15"/>
    <w:rsid w:val="00F65BC7"/>
    <w:rsid w:val="00F701BD"/>
    <w:rsid w:val="00F70C62"/>
    <w:rsid w:val="00F71CB3"/>
    <w:rsid w:val="00F7225E"/>
    <w:rsid w:val="00F73FDF"/>
    <w:rsid w:val="00F76657"/>
    <w:rsid w:val="00F76C83"/>
    <w:rsid w:val="00F775D2"/>
    <w:rsid w:val="00F82427"/>
    <w:rsid w:val="00F844A6"/>
    <w:rsid w:val="00F85618"/>
    <w:rsid w:val="00F90BA6"/>
    <w:rsid w:val="00F90BE6"/>
    <w:rsid w:val="00F91C69"/>
    <w:rsid w:val="00F93E95"/>
    <w:rsid w:val="00F95BDB"/>
    <w:rsid w:val="00F97445"/>
    <w:rsid w:val="00FA0F88"/>
    <w:rsid w:val="00FA2125"/>
    <w:rsid w:val="00FA2E1C"/>
    <w:rsid w:val="00FA2FCB"/>
    <w:rsid w:val="00FA57EF"/>
    <w:rsid w:val="00FA7E81"/>
    <w:rsid w:val="00FB023E"/>
    <w:rsid w:val="00FB190F"/>
    <w:rsid w:val="00FB1F2A"/>
    <w:rsid w:val="00FB2013"/>
    <w:rsid w:val="00FB408F"/>
    <w:rsid w:val="00FB4BE5"/>
    <w:rsid w:val="00FB58B3"/>
    <w:rsid w:val="00FC1AF0"/>
    <w:rsid w:val="00FC3D82"/>
    <w:rsid w:val="00FD00C2"/>
    <w:rsid w:val="00FD1074"/>
    <w:rsid w:val="00FE0518"/>
    <w:rsid w:val="00FE218F"/>
    <w:rsid w:val="00FE39A8"/>
    <w:rsid w:val="00FE3DDF"/>
    <w:rsid w:val="00FF165D"/>
    <w:rsid w:val="00FF27C8"/>
    <w:rsid w:val="00FF35EC"/>
    <w:rsid w:val="00FF419F"/>
    <w:rsid w:val="00FF43B3"/>
    <w:rsid w:val="00FF4E4C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  <w14:docId w14:val="50DEB5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F5FD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5FDE"/>
  </w:style>
  <w:style w:type="paragraph" w:styleId="Fuzeile">
    <w:name w:val="footer"/>
    <w:basedOn w:val="Standard"/>
    <w:link w:val="FuzeileZchn"/>
    <w:uiPriority w:val="99"/>
    <w:unhideWhenUsed/>
    <w:rsid w:val="006F5FD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5FDE"/>
  </w:style>
  <w:style w:type="table" w:styleId="Tabellenraster">
    <w:name w:val="Table Grid"/>
    <w:basedOn w:val="NormaleTabelle"/>
    <w:uiPriority w:val="59"/>
    <w:rsid w:val="006F5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27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AB27F4"/>
    <w:rPr>
      <w:rFonts w:ascii="Segoe UI" w:hAnsi="Segoe UI" w:cs="Segoe UI"/>
      <w:sz w:val="18"/>
      <w:szCs w:val="18"/>
    </w:rPr>
  </w:style>
  <w:style w:type="character" w:styleId="Kommentarzeichen">
    <w:name w:val="annotation reference"/>
    <w:uiPriority w:val="99"/>
    <w:semiHidden/>
    <w:unhideWhenUsed/>
    <w:rsid w:val="008F27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F27AC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8F27AC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F27AC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8F27A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4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75F81-637D-4D09-A0D4-CDFA07F0D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Meldeformular Übertragung Praxisanleitung</Template>
  <TotalTime>0</TotalTime>
  <Pages>1</Pages>
  <Words>265</Words>
  <Characters>1672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Bellm</dc:creator>
  <cp:keywords/>
  <dc:description/>
  <cp:lastModifiedBy>Heidler-Gerstl Johanna</cp:lastModifiedBy>
  <cp:revision>2</cp:revision>
  <cp:lastPrinted>2023-11-29T11:15:00Z</cp:lastPrinted>
  <dcterms:created xsi:type="dcterms:W3CDTF">2026-04-20T13:26:00Z</dcterms:created>
  <dcterms:modified xsi:type="dcterms:W3CDTF">2026-04-20T13:26:00Z</dcterms:modified>
</cp:coreProperties>
</file>